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06AB" w14:textId="77777777" w:rsidR="00BB279B" w:rsidRDefault="00BB279B" w:rsidP="00C26F02">
      <w:pPr>
        <w:pStyle w:val="a3"/>
        <w:spacing w:line="200" w:lineRule="exact"/>
        <w:jc w:val="center"/>
        <w:rPr>
          <w:rFonts w:ascii="ＭＳ ゴシック" w:eastAsia="ＭＳ ゴシック" w:hAnsi="ＭＳ ゴシック" w:cs="ＭＳ ゴシック"/>
          <w:spacing w:val="10"/>
          <w:w w:val="200"/>
        </w:rPr>
      </w:pPr>
      <w:r>
        <w:rPr>
          <w:rFonts w:ascii="ＭＳ ゴシック" w:eastAsia="ＭＳ ゴシック" w:hAnsi="ＭＳ ゴシック" w:cs="ＭＳ ゴシック" w:hint="eastAsia"/>
          <w:spacing w:val="10"/>
          <w:w w:val="200"/>
        </w:rPr>
        <w:t>入札参加資格審査申請書変更届</w:t>
      </w:r>
    </w:p>
    <w:p w14:paraId="42C4C602" w14:textId="77777777" w:rsidR="00531AFC" w:rsidRDefault="00531AFC" w:rsidP="00C26F02">
      <w:pPr>
        <w:pStyle w:val="a3"/>
        <w:spacing w:line="200" w:lineRule="exact"/>
        <w:jc w:val="center"/>
        <w:rPr>
          <w:rFonts w:cs="Times New Roman"/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0"/>
          <w:w w:val="200"/>
        </w:rPr>
        <w:t>（建設工事）</w:t>
      </w:r>
    </w:p>
    <w:p w14:paraId="11ED062F" w14:textId="77777777" w:rsidR="00BB279B" w:rsidRDefault="00BB279B" w:rsidP="00C26F02">
      <w:pPr>
        <w:pStyle w:val="a3"/>
        <w:spacing w:line="200" w:lineRule="exact"/>
        <w:ind w:right="1696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兵　庫　県　知　事　　様</w:t>
      </w:r>
    </w:p>
    <w:p w14:paraId="4D12E92D" w14:textId="77777777" w:rsidR="00BB279B" w:rsidRDefault="00B510AF" w:rsidP="00C26F02">
      <w:pPr>
        <w:pStyle w:val="a3"/>
        <w:spacing w:line="200" w:lineRule="exact"/>
        <w:jc w:val="righ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令和</w:t>
      </w:r>
      <w:r w:rsidR="00BB279B">
        <w:rPr>
          <w:rFonts w:ascii="ＭＳ 明朝" w:hAnsi="ＭＳ 明朝" w:cs="ＭＳ 明朝" w:hint="eastAsia"/>
        </w:rPr>
        <w:t xml:space="preserve">　　年　　月　　日</w:t>
      </w:r>
    </w:p>
    <w:p w14:paraId="698854B6" w14:textId="77777777" w:rsidR="00BB279B" w:rsidRDefault="00BB279B">
      <w:pPr>
        <w:pStyle w:val="a3"/>
        <w:spacing w:line="100" w:lineRule="exact"/>
        <w:rPr>
          <w:rFonts w:cs="Times New Roman"/>
          <w:spacing w:val="0"/>
        </w:rPr>
      </w:pPr>
    </w:p>
    <w:tbl>
      <w:tblPr>
        <w:tblpPr w:leftFromText="142" w:rightFromText="142" w:vertAnchor="text" w:tblpX="1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82"/>
        <w:gridCol w:w="2071"/>
        <w:gridCol w:w="424"/>
        <w:gridCol w:w="424"/>
        <w:gridCol w:w="424"/>
        <w:gridCol w:w="424"/>
        <w:gridCol w:w="424"/>
        <w:gridCol w:w="424"/>
        <w:gridCol w:w="424"/>
        <w:gridCol w:w="424"/>
        <w:gridCol w:w="318"/>
      </w:tblGrid>
      <w:tr w:rsidR="00BB279B" w:rsidRPr="00C7463A" w14:paraId="75B65F54" w14:textId="77777777" w:rsidTr="00531AFC">
        <w:trPr>
          <w:trHeight w:hRule="exact" w:val="392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2E26C381" w14:textId="77777777" w:rsidR="00BB279B" w:rsidRDefault="00BB279B" w:rsidP="00531AFC">
            <w:pPr>
              <w:pStyle w:val="a3"/>
              <w:spacing w:before="101"/>
              <w:rPr>
                <w:rFonts w:cs="Times New Roman"/>
                <w:spacing w:val="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93B" w14:textId="77777777" w:rsidR="00BB279B" w:rsidRPr="00C7463A" w:rsidRDefault="00091342" w:rsidP="00531AFC">
            <w:pPr>
              <w:pStyle w:val="a3"/>
              <w:spacing w:before="101"/>
              <w:rPr>
                <w:rFonts w:cs="Times New Roman"/>
                <w:spacing w:val="0"/>
                <w:sz w:val="18"/>
                <w:szCs w:val="18"/>
              </w:rPr>
            </w:pPr>
            <w:r w:rsidRPr="00C7463A">
              <w:rPr>
                <w:rFonts w:ascii="ＭＳ 明朝" w:cs="ＭＳ 明朝" w:hint="eastAsia"/>
                <w:spacing w:val="2"/>
                <w:sz w:val="18"/>
                <w:szCs w:val="18"/>
              </w:rPr>
              <w:t>ＩＤ又は建設業許可番号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CE4D36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874BCBF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179EB11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D3BB26F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6391C32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7FB9C21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AA18264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41F74" w14:textId="77777777" w:rsidR="00BB279B" w:rsidRPr="00C7463A" w:rsidRDefault="00BB279B" w:rsidP="00C26F02">
            <w:pPr>
              <w:pStyle w:val="a3"/>
              <w:spacing w:before="101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C0778E8" w14:textId="77777777" w:rsidR="00BB279B" w:rsidRPr="00C7463A" w:rsidRDefault="00BB279B" w:rsidP="00531AFC">
            <w:pPr>
              <w:pStyle w:val="a3"/>
              <w:spacing w:before="101"/>
              <w:rPr>
                <w:rFonts w:cs="Times New Roman"/>
                <w:spacing w:val="0"/>
              </w:rPr>
            </w:pPr>
          </w:p>
        </w:tc>
      </w:tr>
    </w:tbl>
    <w:p w14:paraId="70740DE0" w14:textId="77777777" w:rsidR="00BB279B" w:rsidRPr="00C7463A" w:rsidRDefault="00BB279B" w:rsidP="00531AFC">
      <w:pPr>
        <w:pStyle w:val="a3"/>
        <w:spacing w:line="160" w:lineRule="exact"/>
        <w:rPr>
          <w:rFonts w:cs="Times New Roman"/>
          <w:spacing w:val="0"/>
        </w:rPr>
      </w:pPr>
    </w:p>
    <w:p w14:paraId="2F454E06" w14:textId="77777777" w:rsidR="00BB279B" w:rsidRPr="00C7463A" w:rsidRDefault="00BB279B">
      <w:pPr>
        <w:pStyle w:val="a3"/>
        <w:rPr>
          <w:rFonts w:cs="Times New Roman"/>
          <w:spacing w:val="0"/>
        </w:rPr>
      </w:pPr>
      <w:r w:rsidRPr="00C7463A">
        <w:rPr>
          <w:rFonts w:ascii="ＭＳ 明朝" w:hAnsi="ＭＳ 明朝" w:cs="ＭＳ 明朝" w:hint="eastAsia"/>
        </w:rPr>
        <w:t xml:space="preserve">　　　　　　　　　　　　　　　　　</w:t>
      </w:r>
      <w:r w:rsidR="00531AFC">
        <w:rPr>
          <w:rFonts w:ascii="ＭＳ 明朝" w:hAnsi="ＭＳ 明朝" w:cs="ＭＳ 明朝" w:hint="eastAsia"/>
        </w:rPr>
        <w:t xml:space="preserve">〒　</w:t>
      </w:r>
      <w:r w:rsidRPr="00C7463A">
        <w:rPr>
          <w:rFonts w:ascii="ＭＳ 明朝" w:hAnsi="ＭＳ 明朝" w:cs="ＭＳ 明朝" w:hint="eastAsia"/>
        </w:rPr>
        <w:t>住　所</w:t>
      </w:r>
    </w:p>
    <w:p w14:paraId="10CF1B91" w14:textId="77777777" w:rsidR="00BB279B" w:rsidRPr="00C7463A" w:rsidRDefault="00BB279B">
      <w:pPr>
        <w:pStyle w:val="a3"/>
        <w:rPr>
          <w:rFonts w:cs="Times New Roman"/>
          <w:spacing w:val="0"/>
        </w:rPr>
      </w:pPr>
    </w:p>
    <w:p w14:paraId="746145EA" w14:textId="77777777" w:rsidR="00BB279B" w:rsidRPr="00C7463A" w:rsidRDefault="00BB279B">
      <w:pPr>
        <w:pStyle w:val="a3"/>
        <w:rPr>
          <w:rFonts w:cs="Times New Roman"/>
          <w:spacing w:val="0"/>
        </w:rPr>
      </w:pPr>
      <w:r w:rsidRPr="00C7463A">
        <w:rPr>
          <w:rFonts w:ascii="ＭＳ 明朝" w:hAnsi="ＭＳ 明朝" w:cs="ＭＳ 明朝" w:hint="eastAsia"/>
        </w:rPr>
        <w:t xml:space="preserve">　　　　　　　　　　　　　　　　　商号又は名称</w:t>
      </w:r>
    </w:p>
    <w:p w14:paraId="52C423B5" w14:textId="77777777" w:rsidR="00BB279B" w:rsidRPr="00C7463A" w:rsidRDefault="00BB279B">
      <w:pPr>
        <w:pStyle w:val="a3"/>
        <w:rPr>
          <w:rFonts w:cs="Times New Roman"/>
          <w:spacing w:val="0"/>
        </w:rPr>
      </w:pPr>
    </w:p>
    <w:p w14:paraId="499AC0C7" w14:textId="77777777" w:rsidR="00BB279B" w:rsidRPr="00C7463A" w:rsidRDefault="00BB279B">
      <w:pPr>
        <w:pStyle w:val="a3"/>
        <w:rPr>
          <w:rFonts w:cs="Times New Roman"/>
          <w:spacing w:val="0"/>
        </w:rPr>
      </w:pPr>
      <w:r w:rsidRPr="00C7463A">
        <w:rPr>
          <w:rFonts w:ascii="ＭＳ 明朝" w:hAnsi="ＭＳ 明朝" w:cs="ＭＳ 明朝" w:hint="eastAsia"/>
        </w:rPr>
        <w:t xml:space="preserve">　　　　　　　　　　　　　　　　　代表者氏名　　　　　　　　　　　　　　　　　　　</w:t>
      </w:r>
      <w:r w:rsidR="00531AFC">
        <w:rPr>
          <w:rFonts w:ascii="ＭＳ 明朝" w:hAnsi="ＭＳ 明朝" w:cs="ＭＳ 明朝" w:hint="eastAsia"/>
        </w:rPr>
        <w:t xml:space="preserve">  </w:t>
      </w:r>
      <w:r w:rsidRPr="00C7463A">
        <w:rPr>
          <w:rFonts w:ascii="ＭＳ 明朝" w:hAnsi="ＭＳ 明朝" w:cs="ＭＳ 明朝" w:hint="eastAsia"/>
        </w:rPr>
        <w:t xml:space="preserve">　　　</w:t>
      </w:r>
    </w:p>
    <w:p w14:paraId="50E26CF5" w14:textId="77777777" w:rsidR="00531AFC" w:rsidRDefault="00531AFC">
      <w:pPr>
        <w:pStyle w:val="a3"/>
        <w:ind w:right="1696"/>
        <w:rPr>
          <w:rFonts w:ascii="ＭＳ 明朝" w:hAnsi="ＭＳ 明朝" w:cs="ＭＳ 明朝"/>
        </w:rPr>
      </w:pPr>
    </w:p>
    <w:p w14:paraId="197AC49A" w14:textId="77777777" w:rsidR="00BB279B" w:rsidRPr="00C7463A" w:rsidRDefault="00BB279B">
      <w:pPr>
        <w:pStyle w:val="a3"/>
        <w:ind w:right="1696"/>
        <w:rPr>
          <w:rFonts w:cs="Times New Roman"/>
          <w:spacing w:val="0"/>
        </w:rPr>
      </w:pPr>
      <w:r w:rsidRPr="00C7463A">
        <w:rPr>
          <w:rFonts w:ascii="ＭＳ 明朝" w:hAnsi="ＭＳ 明朝" w:cs="ＭＳ 明朝" w:hint="eastAsia"/>
        </w:rPr>
        <w:t>下記のとおり変更があったので届出します。</w:t>
      </w:r>
    </w:p>
    <w:p w14:paraId="15D51A5F" w14:textId="77777777" w:rsidR="00BB279B" w:rsidRPr="00C7463A" w:rsidRDefault="00531AFC" w:rsidP="00F522D7">
      <w:pPr>
        <w:pStyle w:val="a3"/>
        <w:ind w:leftChars="200" w:left="420"/>
        <w:rPr>
          <w:rFonts w:cs="Times New Roman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※変更</w:t>
      </w:r>
      <w:r w:rsidR="00BB279B" w:rsidRPr="00C7463A">
        <w:rPr>
          <w:rFonts w:ascii="ＭＳ ゴシック" w:eastAsia="ＭＳ ゴシック" w:hAnsi="ＭＳ ゴシック" w:cs="ＭＳ ゴシック" w:hint="eastAsia"/>
        </w:rPr>
        <w:t>内容（変更のあった項目のみ記入願います。）</w:t>
      </w:r>
    </w:p>
    <w:p w14:paraId="2B615A7F" w14:textId="77777777" w:rsidR="00A65C86" w:rsidRPr="00C7463A" w:rsidRDefault="00A65C86">
      <w:pPr>
        <w:pStyle w:val="a3"/>
        <w:spacing w:line="100" w:lineRule="exact"/>
        <w:rPr>
          <w:rFonts w:cs="Times New Roman"/>
          <w:spacing w:val="0"/>
        </w:rPr>
      </w:pPr>
    </w:p>
    <w:tbl>
      <w:tblPr>
        <w:tblpPr w:leftFromText="142" w:rightFromText="142" w:vertAnchor="text" w:tblpX="478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435"/>
        <w:gridCol w:w="1568"/>
        <w:gridCol w:w="1636"/>
        <w:gridCol w:w="754"/>
        <w:gridCol w:w="115"/>
        <w:gridCol w:w="614"/>
        <w:gridCol w:w="122"/>
        <w:gridCol w:w="447"/>
        <w:gridCol w:w="7"/>
        <w:gridCol w:w="12"/>
        <w:gridCol w:w="262"/>
        <w:gridCol w:w="567"/>
        <w:gridCol w:w="851"/>
        <w:gridCol w:w="1872"/>
      </w:tblGrid>
      <w:tr w:rsidR="00C26F02" w:rsidRPr="00C7463A" w14:paraId="19597945" w14:textId="77777777" w:rsidTr="00C26F02">
        <w:trPr>
          <w:cantSplit/>
          <w:trHeight w:hRule="exact" w:val="297"/>
        </w:trPr>
        <w:tc>
          <w:tcPr>
            <w:tcW w:w="24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50D98584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変更事項</w:t>
            </w:r>
          </w:p>
        </w:tc>
        <w:tc>
          <w:tcPr>
            <w:tcW w:w="72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3E874" w14:textId="77777777" w:rsidR="00C26F02" w:rsidRPr="00C7463A" w:rsidRDefault="00C26F02" w:rsidP="00C26F0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変　　　更　　　内　　　容</w:t>
            </w:r>
          </w:p>
        </w:tc>
      </w:tr>
      <w:tr w:rsidR="00C26F02" w:rsidRPr="00C7463A" w14:paraId="278ABDDA" w14:textId="77777777" w:rsidTr="00C26F02">
        <w:trPr>
          <w:cantSplit/>
          <w:trHeight w:val="252"/>
        </w:trPr>
        <w:tc>
          <w:tcPr>
            <w:tcW w:w="24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DF85A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D5596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変　　更　　前</w:t>
            </w: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491A81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変　　更　　後</w:t>
            </w:r>
          </w:p>
        </w:tc>
      </w:tr>
      <w:tr w:rsidR="00C26F02" w:rsidRPr="00C7463A" w14:paraId="12113032" w14:textId="77777777" w:rsidTr="00C26F02">
        <w:trPr>
          <w:cantSplit/>
          <w:trHeight w:hRule="exact" w:val="386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218C2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建設業許可番号</w:t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9C85AC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C0DDF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738EE4FB" w14:textId="77777777" w:rsidTr="00C26F02">
        <w:trPr>
          <w:cantSplit/>
          <w:trHeight w:hRule="exact" w:val="386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29640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建設業許可年月日</w:t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FAF5E9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B8AB43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4E30C970" w14:textId="77777777" w:rsidTr="00C26F02">
        <w:trPr>
          <w:cantSplit/>
          <w:trHeight w:hRule="exact" w:val="45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36180" w14:textId="77777777" w:rsidR="00C26F02" w:rsidRPr="00C7463A" w:rsidRDefault="00137D72" w:rsidP="00137D72">
            <w:pPr>
              <w:pStyle w:val="a3"/>
              <w:wordWrap/>
              <w:spacing w:line="36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137D72" w:rsidRPr="00137D72">
                    <w:rPr>
                      <w:rFonts w:ascii="ＭＳ 明朝" w:hAnsi="ＭＳ 明朝" w:cs="ＭＳ 明朝"/>
                      <w:sz w:val="12"/>
                    </w:rPr>
                    <w:t>ふりがな</w:t>
                  </w:r>
                </w:rt>
                <w:rubyBase>
                  <w:r w:rsidR="00137D72">
                    <w:rPr>
                      <w:rFonts w:ascii="ＭＳ 明朝" w:hAnsi="ＭＳ 明朝" w:cs="ＭＳ 明朝"/>
                    </w:rPr>
                    <w:t>商号又は名称</w:t>
                  </w:r>
                </w:rubyBase>
              </w:ruby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F05021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3ED9A7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205CFB79" w14:textId="77777777" w:rsidTr="00C26F02">
        <w:trPr>
          <w:cantSplit/>
          <w:trHeight w:hRule="exact" w:val="38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0ACAB7F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="113" w:right="113" w:firstLineChars="100" w:firstLine="200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　</w:t>
            </w:r>
            <w:r w:rsidRPr="00DE1742">
              <w:rPr>
                <w:rFonts w:cs="Times New Roman" w:hint="eastAsia"/>
                <w:spacing w:val="50"/>
                <w:fitText w:val="1400" w:id="1221753088"/>
              </w:rPr>
              <w:t>本社（店</w:t>
            </w:r>
            <w:r w:rsidRPr="00DE1742">
              <w:rPr>
                <w:rFonts w:cs="Times New Roman" w:hint="eastAsia"/>
                <w:spacing w:val="0"/>
                <w:fitText w:val="1400" w:id="1221753088"/>
              </w:rPr>
              <w:t>）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C10DC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代表者</w:t>
            </w:r>
            <w:r w:rsidR="00203459"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FAD14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F93FD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19729ECB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280B07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BDC9D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C8B6167" w14:textId="77777777" w:rsidR="00C26F02" w:rsidRPr="00C7463A" w:rsidRDefault="00C26F02" w:rsidP="00C26F02">
            <w:pPr>
              <w:pStyle w:val="a3"/>
              <w:wordWrap/>
              <w:spacing w:line="22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〒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A249B9C" w14:textId="77777777" w:rsidR="00C26F02" w:rsidRPr="00C7463A" w:rsidRDefault="00C26F02" w:rsidP="00C26F02">
            <w:pPr>
              <w:pStyle w:val="a3"/>
              <w:wordWrap/>
              <w:spacing w:line="22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〒</w:t>
            </w:r>
          </w:p>
        </w:tc>
      </w:tr>
      <w:tr w:rsidR="00C26F02" w:rsidRPr="00C7463A" w14:paraId="14DDB0CA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29388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4AD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A3CB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93472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154A0B38" w14:textId="77777777" w:rsidTr="00C26F02">
        <w:trPr>
          <w:cantSplit/>
          <w:trHeight w:hRule="exact" w:val="45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D3F1C7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F2234" w14:textId="77777777" w:rsidR="00C26F02" w:rsidRPr="0002543D" w:rsidRDefault="00C26F02" w:rsidP="00C26F02">
            <w:pPr>
              <w:pStyle w:val="a3"/>
              <w:wordWrap/>
              <w:spacing w:before="101" w:line="22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F02" w:rsidRPr="0002543D">
                    <w:rPr>
                      <w:rFonts w:ascii="ＭＳ 明朝" w:hAnsi="ＭＳ 明朝" w:cs="ＭＳ 明朝" w:hint="eastAsia"/>
                      <w:spacing w:val="2"/>
                      <w:sz w:val="10"/>
                    </w:rPr>
                    <w:t>ふりがな</w:t>
                  </w:r>
                </w:rt>
                <w:rubyBase>
                  <w:r w:rsidR="00C26F02">
                    <w:rPr>
                      <w:rFonts w:ascii="ＭＳ 明朝" w:cs="ＭＳ 明朝" w:hint="eastAsia"/>
                      <w:spacing w:val="2"/>
                    </w:rPr>
                    <w:t>担当者氏名</w:t>
                  </w:r>
                </w:rubyBase>
              </w:ruby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00699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9F007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7079B4AB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9D328B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D81D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 w:rsidRPr="00C7463A">
              <w:rPr>
                <w:rFonts w:ascii="ＭＳ 明朝" w:cs="ＭＳ 明朝" w:hint="eastAsia"/>
                <w:sz w:val="18"/>
                <w:szCs w:val="18"/>
              </w:rPr>
              <w:t>担当者</w:t>
            </w:r>
            <w:r>
              <w:rPr>
                <w:rFonts w:asci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78D4D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4A8BA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7292B11D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500C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9BE7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  <w:sz w:val="18"/>
                <w:szCs w:val="18"/>
              </w:rPr>
            </w:pPr>
            <w:r w:rsidRPr="00C7463A">
              <w:rPr>
                <w:rFonts w:ascii="ＭＳ 明朝" w:hAnsi="ＭＳ 明朝" w:cs="ＭＳ 明朝" w:hint="eastAsia"/>
                <w:sz w:val="18"/>
                <w:szCs w:val="18"/>
              </w:rPr>
              <w:t>担当者ＦＡＸ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5C82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D6FB1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736D4B46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A1A13F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9D2A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02543D">
              <w:rPr>
                <w:rFonts w:ascii="ＭＳ 明朝" w:cs="ＭＳ 明朝" w:hint="eastAsia"/>
                <w:spacing w:val="2"/>
                <w:sz w:val="18"/>
                <w:szCs w:val="18"/>
              </w:rPr>
              <w:t>担当者</w:t>
            </w:r>
            <w:r w:rsidRPr="00C7463A">
              <w:rPr>
                <w:rFonts w:ascii="ＭＳ 明朝" w:hAnsi="ＭＳ 明朝" w:cs="ＭＳ 明朝" w:hint="eastAsia"/>
              </w:rPr>
              <w:t>ﾒｰﾙｱﾄﾞﾚｽ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145B4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FBC97B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13A84608" w14:textId="77777777" w:rsidTr="00C26F02">
        <w:trPr>
          <w:cantSplit/>
          <w:trHeight w:val="3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14:paraId="42EDA33B" w14:textId="77777777" w:rsidR="00C26F02" w:rsidRPr="00877B44" w:rsidRDefault="00C26F02" w:rsidP="00C26F02">
            <w:pPr>
              <w:pStyle w:val="a3"/>
              <w:spacing w:line="220" w:lineRule="exact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C7463A">
              <w:rPr>
                <w:rFonts w:ascii="ＭＳ 明朝" w:hAnsi="ＭＳ 明朝" w:cs="ＭＳ 明朝" w:hint="eastAsia"/>
              </w:rPr>
              <w:t>営業所</w:t>
            </w:r>
            <w:r>
              <w:rPr>
                <w:rFonts w:ascii="ＭＳ 明朝" w:cs="ＭＳ 明朝" w:hint="eastAsia"/>
                <w:spacing w:val="2"/>
              </w:rPr>
              <w:t>調書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9BF05E" w14:textId="77777777" w:rsidR="00C26F02" w:rsidRPr="00877B44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02543D">
              <w:rPr>
                <w:rFonts w:ascii="ＭＳ 明朝" w:cs="ＭＳ 明朝" w:hint="eastAsia"/>
                <w:spacing w:val="2"/>
                <w:sz w:val="18"/>
                <w:szCs w:val="18"/>
              </w:rPr>
              <w:t>本社</w:t>
            </w:r>
            <w:r w:rsidRPr="00794EA3">
              <w:rPr>
                <w:rFonts w:ascii="ＭＳ 明朝" w:cs="ＭＳ 明朝" w:hint="eastAsia"/>
                <w:spacing w:val="2"/>
                <w:sz w:val="16"/>
                <w:szCs w:val="18"/>
              </w:rPr>
              <w:t>、</w:t>
            </w:r>
            <w:r>
              <w:rPr>
                <w:rFonts w:ascii="ＭＳ 明朝" w:cs="ＭＳ 明朝" w:hint="eastAsia"/>
                <w:spacing w:val="2"/>
                <w:sz w:val="18"/>
                <w:szCs w:val="18"/>
              </w:rPr>
              <w:t>支社</w:t>
            </w:r>
            <w:r w:rsidRPr="00794EA3">
              <w:rPr>
                <w:rFonts w:ascii="ＭＳ 明朝" w:cs="ＭＳ 明朝" w:hint="eastAsia"/>
                <w:spacing w:val="2"/>
                <w:sz w:val="16"/>
                <w:szCs w:val="18"/>
              </w:rPr>
              <w:t>、</w:t>
            </w:r>
            <w:r w:rsidRPr="0002543D">
              <w:rPr>
                <w:rFonts w:ascii="ＭＳ 明朝" w:hAnsi="ＭＳ 明朝" w:cs="ＭＳ 明朝" w:hint="eastAsia"/>
                <w:sz w:val="18"/>
                <w:szCs w:val="18"/>
              </w:rPr>
              <w:t>営業所等</w:t>
            </w:r>
          </w:p>
        </w:tc>
        <w:tc>
          <w:tcPr>
            <w:tcW w:w="7259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610922" w14:textId="77777777" w:rsidR="00C26F02" w:rsidRPr="00877B44" w:rsidRDefault="00C26F02" w:rsidP="00203459">
            <w:pPr>
              <w:pStyle w:val="a3"/>
              <w:wordWrap/>
              <w:spacing w:line="220" w:lineRule="exact"/>
              <w:ind w:left="175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営業所　</w:t>
            </w:r>
            <w:r>
              <w:rPr>
                <w:rFonts w:cs="Times New Roman"/>
                <w:spacing w:val="0"/>
              </w:rPr>
              <w:t>１</w:t>
            </w:r>
            <w:r w:rsidR="00203459">
              <w:rPr>
                <w:rFonts w:cs="Times New Roman" w:hint="eastAsia"/>
                <w:spacing w:val="0"/>
              </w:rPr>
              <w:t>・</w:t>
            </w:r>
            <w:r>
              <w:rPr>
                <w:rFonts w:cs="Times New Roman"/>
                <w:spacing w:val="0"/>
              </w:rPr>
              <w:t>２</w:t>
            </w:r>
            <w:r w:rsidR="00203459">
              <w:rPr>
                <w:rFonts w:cs="Times New Roman" w:hint="eastAsia"/>
                <w:spacing w:val="0"/>
              </w:rPr>
              <w:t>・</w:t>
            </w:r>
            <w:r>
              <w:rPr>
                <w:rFonts w:cs="Times New Roman"/>
                <w:spacing w:val="0"/>
              </w:rPr>
              <w:t>３</w:t>
            </w:r>
            <w:r w:rsidR="00203459">
              <w:rPr>
                <w:rFonts w:cs="Times New Roman" w:hint="eastAsia"/>
                <w:spacing w:val="0"/>
              </w:rPr>
              <w:t>・</w:t>
            </w:r>
            <w:r>
              <w:rPr>
                <w:rFonts w:cs="Times New Roman"/>
                <w:spacing w:val="0"/>
              </w:rPr>
              <w:t>４</w:t>
            </w:r>
            <w:r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cs="Times New Roman"/>
                <w:spacing w:val="0"/>
              </w:rPr>
              <w:t xml:space="preserve">　</w:t>
            </w:r>
            <w:r>
              <w:rPr>
                <w:rFonts w:cs="Times New Roman" w:hint="eastAsia"/>
                <w:spacing w:val="0"/>
                <w:sz w:val="18"/>
              </w:rPr>
              <w:t>（該当の</w:t>
            </w:r>
            <w:r>
              <w:rPr>
                <w:rFonts w:cs="Times New Roman"/>
                <w:spacing w:val="0"/>
                <w:sz w:val="18"/>
              </w:rPr>
              <w:t>営業所</w:t>
            </w:r>
            <w:r w:rsidR="00203459">
              <w:rPr>
                <w:rFonts w:cs="Times New Roman" w:hint="eastAsia"/>
                <w:spacing w:val="0"/>
                <w:sz w:val="18"/>
              </w:rPr>
              <w:t>番号</w:t>
            </w:r>
            <w:r w:rsidRPr="003531E4">
              <w:rPr>
                <w:rFonts w:cs="Times New Roman" w:hint="eastAsia"/>
                <w:spacing w:val="0"/>
                <w:sz w:val="18"/>
              </w:rPr>
              <w:t>を○で囲んでください。）</w:t>
            </w:r>
          </w:p>
        </w:tc>
      </w:tr>
      <w:tr w:rsidR="00C26F02" w:rsidRPr="00C7463A" w14:paraId="0C04C8EC" w14:textId="77777777" w:rsidTr="00C26F02">
        <w:trPr>
          <w:cantSplit/>
          <w:trHeight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934ADE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F5B2" w14:textId="77777777" w:rsidR="00C26F02" w:rsidRPr="00794EA3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  <w:sz w:val="18"/>
              </w:rPr>
            </w:pPr>
            <w:r w:rsidRPr="00794EA3">
              <w:rPr>
                <w:rFonts w:ascii="ＭＳ 明朝" w:cs="ＭＳ 明朝" w:hint="eastAsia"/>
                <w:spacing w:val="2"/>
                <w:sz w:val="18"/>
                <w:szCs w:val="16"/>
              </w:rPr>
              <w:t>本社、</w:t>
            </w:r>
            <w:r w:rsidRPr="00794EA3">
              <w:rPr>
                <w:rFonts w:ascii="ＭＳ 明朝" w:hAnsi="ＭＳ 明朝" w:cs="ＭＳ 明朝" w:hint="eastAsia"/>
                <w:sz w:val="18"/>
                <w:szCs w:val="16"/>
              </w:rPr>
              <w:t>営業所等名称</w:t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D9FB4" w14:textId="77777777" w:rsidR="00C26F02" w:rsidRPr="00794EA3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  <w:sz w:val="18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4A7C4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7F3A8B0E" w14:textId="77777777" w:rsidTr="00C26F02">
        <w:trPr>
          <w:cantSplit/>
          <w:trHeight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9CBA7C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AFC17" w14:textId="77777777" w:rsidR="00C26F02" w:rsidRPr="0002543D" w:rsidRDefault="00C26F02" w:rsidP="00C26F02">
            <w:pPr>
              <w:pStyle w:val="a3"/>
              <w:wordWrap/>
              <w:spacing w:line="220" w:lineRule="exact"/>
              <w:ind w:leftChars="50" w:left="105" w:rightChars="-95" w:right="-199"/>
              <w:rPr>
                <w:rFonts w:cs="Times New Roman"/>
                <w:spacing w:val="0"/>
                <w:sz w:val="18"/>
                <w:szCs w:val="18"/>
              </w:rPr>
            </w:pPr>
            <w:r w:rsidRPr="0002543D">
              <w:rPr>
                <w:rFonts w:ascii="ＭＳ 明朝" w:cs="ＭＳ 明朝" w:hint="eastAsia"/>
                <w:sz w:val="18"/>
                <w:szCs w:val="18"/>
              </w:rPr>
              <w:t>代表者又は受任者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95DE6A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825D1B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47597812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3F58569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D0BC137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所在地</w:t>
            </w:r>
          </w:p>
        </w:tc>
        <w:tc>
          <w:tcPr>
            <w:tcW w:w="369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006466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100" w:left="21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〒</w:t>
            </w:r>
          </w:p>
        </w:tc>
        <w:tc>
          <w:tcPr>
            <w:tcW w:w="3564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5187BFC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100" w:left="21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〒</w:t>
            </w:r>
          </w:p>
        </w:tc>
      </w:tr>
      <w:tr w:rsidR="00C26F02" w:rsidRPr="00C7463A" w14:paraId="7B8E6DD9" w14:textId="77777777" w:rsidTr="00C26F02">
        <w:trPr>
          <w:cantSplit/>
          <w:trHeight w:hRule="exact"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601864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4839A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3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8B86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A990D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1B220B8C" w14:textId="77777777" w:rsidTr="00C26F02">
        <w:trPr>
          <w:cantSplit/>
          <w:trHeight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190DDA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52CF4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ascii="ＭＳ 明朝" w:cs="ＭＳ 明朝" w:hint="eastAsia"/>
                <w:spacing w:val="2"/>
              </w:rPr>
              <w:t>電話番号</w:t>
            </w:r>
          </w:p>
        </w:tc>
        <w:tc>
          <w:tcPr>
            <w:tcW w:w="3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4E6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F97DE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6742B62E" w14:textId="77777777" w:rsidTr="00C26F02">
        <w:trPr>
          <w:cantSplit/>
          <w:trHeight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21C2EB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F68AC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ＦＡＸ</w:t>
            </w:r>
            <w:r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3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43EA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D08AD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1816A7EA" w14:textId="77777777" w:rsidTr="00C26F02">
        <w:trPr>
          <w:cantSplit/>
          <w:trHeight w:val="386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553E625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0CE56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 w:rsidRPr="00C7463A">
              <w:rPr>
                <w:rFonts w:ascii="ＭＳ 明朝" w:hAnsi="ＭＳ 明朝" w:cs="ＭＳ 明朝" w:hint="eastAsia"/>
              </w:rPr>
              <w:t>ﾒｰﾙｱﾄﾞﾚｽ</w:t>
            </w:r>
          </w:p>
        </w:tc>
        <w:tc>
          <w:tcPr>
            <w:tcW w:w="36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C296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CC61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49D6C561" w14:textId="77777777" w:rsidTr="00C26F02">
        <w:trPr>
          <w:cantSplit/>
          <w:trHeight w:val="391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8348D75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532385FD" w14:textId="77777777" w:rsidR="00C26F02" w:rsidRPr="00C7463A" w:rsidRDefault="00C26F02" w:rsidP="00C26F02">
            <w:pPr>
              <w:pStyle w:val="a3"/>
              <w:spacing w:before="101"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建設業許可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81580" w14:textId="77777777" w:rsidR="00C26F02" w:rsidRPr="00C7463A" w:rsidRDefault="00C26F02" w:rsidP="00C26F02">
            <w:pPr>
              <w:pStyle w:val="a3"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追加</w:t>
            </w:r>
          </w:p>
        </w:tc>
        <w:tc>
          <w:tcPr>
            <w:tcW w:w="23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0BD9A21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 w:rightChars="50" w:right="105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  <w:sz w:val="16"/>
                <w:szCs w:val="16"/>
              </w:rPr>
              <w:t>追加する建設業許可業種を記入してください。</w:t>
            </w:r>
          </w:p>
        </w:tc>
        <w:tc>
          <w:tcPr>
            <w:tcW w:w="4869" w:type="dxa"/>
            <w:gridSpan w:val="10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EBA88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42C8732E" w14:textId="77777777" w:rsidTr="00C26F02">
        <w:trPr>
          <w:cantSplit/>
          <w:trHeight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5EE923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22C7D3" w14:textId="77777777" w:rsidR="00C26F02" w:rsidRDefault="00C26F02" w:rsidP="00C26F02">
            <w:pPr>
              <w:pStyle w:val="a3"/>
              <w:spacing w:before="101" w:line="220" w:lineRule="exact"/>
              <w:ind w:leftChars="50" w:left="105"/>
              <w:rPr>
                <w:rFonts w:ascii="ＭＳ 明朝" w:cs="ＭＳ 明朝"/>
                <w:spacing w:val="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8908A" w14:textId="77777777" w:rsidR="00C26F02" w:rsidRDefault="00C26F02" w:rsidP="00C26F02">
            <w:pPr>
              <w:pStyle w:val="a3"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削除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CADE263" w14:textId="77777777" w:rsidR="00C26F02" w:rsidRPr="00C7463A" w:rsidRDefault="00C26F02" w:rsidP="00C26F02">
            <w:pPr>
              <w:pStyle w:val="a3"/>
              <w:wordWrap/>
              <w:spacing w:line="220" w:lineRule="exact"/>
              <w:ind w:leftChars="50" w:left="105" w:rightChars="50" w:right="105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  <w:sz w:val="16"/>
                <w:szCs w:val="16"/>
              </w:rPr>
              <w:t>削除する建設業許可業種を記入してください。</w:t>
            </w: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CB27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4C9B75EB" w14:textId="77777777" w:rsidTr="00C26F02">
        <w:trPr>
          <w:cantSplit/>
          <w:trHeight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EF787A6" w14:textId="77777777" w:rsidR="00C26F02" w:rsidRPr="00C7463A" w:rsidRDefault="00C26F02" w:rsidP="00C26F02">
            <w:pPr>
              <w:pStyle w:val="a3"/>
              <w:wordWrap/>
              <w:spacing w:line="22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BC047" w14:textId="77777777" w:rsidR="00C26F02" w:rsidRPr="00A611E7" w:rsidRDefault="00C26F02" w:rsidP="00C26F02">
            <w:pPr>
              <w:pStyle w:val="a3"/>
              <w:spacing w:before="101" w:line="220" w:lineRule="exact"/>
              <w:ind w:leftChars="50" w:left="105"/>
              <w:rPr>
                <w:rFonts w:ascii="ＭＳ 明朝" w:cs="ＭＳ 明朝"/>
                <w:spacing w:val="2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8AC1685" w14:textId="77777777" w:rsidR="00C26F02" w:rsidRPr="00D43FED" w:rsidRDefault="00203459" w:rsidP="00C26F02">
            <w:pPr>
              <w:pStyle w:val="a3"/>
              <w:spacing w:line="220" w:lineRule="exact"/>
              <w:ind w:leftChars="50" w:left="105"/>
              <w:rPr>
                <w:rFonts w:ascii="ＭＳ 明朝" w:cs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般特</w:t>
            </w:r>
            <w:r w:rsidR="00C26F02" w:rsidRPr="00D43FED">
              <w:rPr>
                <w:rFonts w:ascii="ＭＳ 明朝" w:cs="ＭＳ 明朝" w:hint="eastAsia"/>
                <w:spacing w:val="2"/>
              </w:rPr>
              <w:t>区分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8C508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BA024" w14:textId="77777777" w:rsidR="00C26F02" w:rsidRPr="00C7463A" w:rsidRDefault="00C26F02" w:rsidP="00C26F02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67B61D36" w14:textId="77777777" w:rsidTr="003B18A9">
        <w:trPr>
          <w:cantSplit/>
          <w:trHeight w:val="39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07A758" w14:textId="77777777" w:rsidR="00C26F02" w:rsidRDefault="00C26F02" w:rsidP="00C26F02">
            <w:pPr>
              <w:pStyle w:val="a3"/>
              <w:wordWrap/>
              <w:spacing w:before="101" w:line="220" w:lineRule="exact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ED1" w14:textId="77777777" w:rsidR="00C26F02" w:rsidRDefault="00C26F02" w:rsidP="00C26F02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営業所等の削除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92DC70" w14:textId="77777777" w:rsidR="00C26F02" w:rsidRPr="000D3A46" w:rsidRDefault="00C26F02" w:rsidP="00C26F02">
            <w:pPr>
              <w:pStyle w:val="a3"/>
              <w:spacing w:line="22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営業所を削除する。</w:t>
            </w:r>
          </w:p>
        </w:tc>
        <w:tc>
          <w:tcPr>
            <w:tcW w:w="4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B6D6" w14:textId="77777777" w:rsidR="00C26F02" w:rsidRPr="000D3A46" w:rsidRDefault="00C26F02" w:rsidP="00203459">
            <w:pPr>
              <w:pStyle w:val="a3"/>
              <w:spacing w:line="220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</w:rPr>
              <w:t>←</w:t>
            </w:r>
            <w:r>
              <w:rPr>
                <w:rFonts w:cs="Times New Roman" w:hint="eastAsia"/>
                <w:sz w:val="16"/>
                <w:szCs w:val="16"/>
              </w:rPr>
              <w:t>営業所を削除する場合は、○で囲んでください。</w:t>
            </w:r>
          </w:p>
        </w:tc>
      </w:tr>
      <w:tr w:rsidR="00C26F02" w:rsidRPr="00C7463A" w14:paraId="4AD5CF39" w14:textId="77777777" w:rsidTr="00C26F02">
        <w:trPr>
          <w:cantSplit/>
          <w:trHeight w:val="397"/>
        </w:trPr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88FE" w14:textId="77777777" w:rsidR="00C26F02" w:rsidRPr="0094382A" w:rsidRDefault="00C26F02" w:rsidP="00203459">
            <w:pPr>
              <w:pStyle w:val="a3"/>
              <w:wordWrap/>
              <w:spacing w:line="220" w:lineRule="exact"/>
              <w:ind w:leftChars="50" w:left="105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cs="Times New Roman" w:hint="eastAsia"/>
                <w:spacing w:val="0"/>
                <w:sz w:val="16"/>
                <w:szCs w:val="16"/>
              </w:rPr>
              <w:t>入札参加希望工種の一部取下げ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4135317" w14:textId="77777777" w:rsidR="00C26F02" w:rsidRPr="000D3A46" w:rsidRDefault="00C26F02" w:rsidP="00C26F02">
            <w:pPr>
              <w:pStyle w:val="a3"/>
              <w:spacing w:line="220" w:lineRule="exact"/>
              <w:ind w:leftChars="50" w:left="105" w:rightChars="50" w:right="105"/>
              <w:rPr>
                <w:rFonts w:cs="Times New Roman"/>
                <w:spacing w:val="0"/>
              </w:rPr>
            </w:pPr>
            <w:r w:rsidRPr="000D3A46">
              <w:rPr>
                <w:rFonts w:cs="Times New Roman" w:hint="eastAsia"/>
                <w:spacing w:val="0"/>
                <w:sz w:val="16"/>
                <w:szCs w:val="16"/>
              </w:rPr>
              <w:t>取下げる工種を記入してください</w:t>
            </w:r>
            <w:r>
              <w:rPr>
                <w:rFonts w:cs="Times New Roman" w:hint="eastAsia"/>
                <w:spacing w:val="0"/>
                <w:sz w:val="16"/>
                <w:szCs w:val="16"/>
              </w:rPr>
              <w:t>。</w:t>
            </w: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287" w14:textId="77777777" w:rsidR="00C26F02" w:rsidRPr="000D3A46" w:rsidRDefault="00C26F02" w:rsidP="00C26F02">
            <w:pPr>
              <w:pStyle w:val="a3"/>
              <w:spacing w:before="101" w:line="220" w:lineRule="exact"/>
              <w:rPr>
                <w:rFonts w:cs="Times New Roman"/>
                <w:spacing w:val="0"/>
              </w:rPr>
            </w:pPr>
          </w:p>
        </w:tc>
      </w:tr>
      <w:tr w:rsidR="00C26F02" w:rsidRPr="00C7463A" w14:paraId="598C5F16" w14:textId="77777777" w:rsidTr="003B18A9">
        <w:trPr>
          <w:cantSplit/>
          <w:trHeight w:hRule="exact" w:val="454"/>
        </w:trPr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0CE" w14:textId="77777777" w:rsidR="00C26F02" w:rsidRPr="00B54F8B" w:rsidRDefault="00C26F02" w:rsidP="00C26F02">
            <w:pPr>
              <w:pStyle w:val="a3"/>
              <w:wordWrap/>
              <w:spacing w:line="240" w:lineRule="auto"/>
              <w:ind w:leftChars="50" w:left="105"/>
            </w:pPr>
            <w:r>
              <w:rPr>
                <w:rFonts w:hint="eastAsia"/>
              </w:rPr>
              <w:t>廃業又は資格取下げ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6EF32C" w14:textId="77777777" w:rsidR="00C26F02" w:rsidRPr="007065D2" w:rsidRDefault="00C26F02" w:rsidP="00C26F02">
            <w:pPr>
              <w:autoSpaceDE w:val="0"/>
              <w:autoSpaceDN w:val="0"/>
              <w:adjustRightInd w:val="0"/>
              <w:spacing w:line="220" w:lineRule="exact"/>
              <w:ind w:leftChars="300" w:left="630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入札参加資格を取下げる。</w:t>
            </w:r>
          </w:p>
        </w:tc>
        <w:tc>
          <w:tcPr>
            <w:tcW w:w="4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ABA2" w14:textId="77777777" w:rsidR="00C26F02" w:rsidRPr="005C68FF" w:rsidRDefault="00C26F02" w:rsidP="00C26F02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6"/>
                <w:szCs w:val="16"/>
              </w:rPr>
            </w:pPr>
            <w:r w:rsidRPr="005C68FF">
              <w:rPr>
                <w:rFonts w:cs="Times New Roman" w:hint="eastAsia"/>
                <w:kern w:val="0"/>
                <w:sz w:val="16"/>
                <w:szCs w:val="16"/>
              </w:rPr>
              <w:t>←入札参加資格の取下げをする場合は、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○で囲んでください。</w:t>
            </w:r>
          </w:p>
        </w:tc>
      </w:tr>
      <w:tr w:rsidR="00C26F02" w:rsidRPr="00C7463A" w14:paraId="6FF364F5" w14:textId="77777777" w:rsidTr="00C26F02">
        <w:trPr>
          <w:cantSplit/>
          <w:trHeight w:hRule="exact" w:val="737"/>
        </w:trPr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4EF" w14:textId="77777777" w:rsidR="00C26F02" w:rsidRPr="00C7463A" w:rsidRDefault="00C26F02" w:rsidP="00C26F02">
            <w:pPr>
              <w:pStyle w:val="a3"/>
              <w:wordWrap/>
              <w:snapToGrid w:val="0"/>
              <w:spacing w:line="240" w:lineRule="auto"/>
              <w:ind w:leftChars="50" w:left="105"/>
              <w:rPr>
                <w:rFonts w:cs="Times New Roman"/>
                <w:spacing w:val="0"/>
              </w:rPr>
            </w:pPr>
            <w:r w:rsidRPr="00B54F8B">
              <w:rPr>
                <w:rFonts w:hint="eastAsia"/>
              </w:rPr>
              <w:t>その他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4C4BC7" w14:textId="77777777" w:rsidR="00C26F02" w:rsidRPr="00C7463A" w:rsidRDefault="00C26F02" w:rsidP="00C26F02">
            <w:pPr>
              <w:pStyle w:val="a3"/>
              <w:spacing w:before="101"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03DAF3" w14:textId="77777777" w:rsidR="00C26F02" w:rsidRPr="00C7463A" w:rsidRDefault="00C26F02" w:rsidP="00C26F02">
            <w:pPr>
              <w:pStyle w:val="a3"/>
              <w:spacing w:before="101" w:line="240" w:lineRule="auto"/>
              <w:rPr>
                <w:rFonts w:cs="Times New Roman"/>
                <w:spacing w:val="0"/>
              </w:rPr>
            </w:pPr>
          </w:p>
        </w:tc>
      </w:tr>
      <w:tr w:rsidR="00C26F02" w:rsidRPr="00C7463A" w14:paraId="63A2FF44" w14:textId="77777777" w:rsidTr="00C26F02">
        <w:trPr>
          <w:cantSplit/>
          <w:trHeight w:hRule="exact" w:val="397"/>
        </w:trPr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EC2F" w14:textId="77777777" w:rsidR="00C26F02" w:rsidRPr="00C7463A" w:rsidRDefault="00C26F02" w:rsidP="00203459">
            <w:pPr>
              <w:pStyle w:val="a3"/>
              <w:spacing w:line="240" w:lineRule="auto"/>
              <w:ind w:firstLineChars="50" w:firstLine="105"/>
              <w:rPr>
                <w:rFonts w:cs="Times New Roman"/>
                <w:spacing w:val="0"/>
              </w:rPr>
            </w:pPr>
            <w:r w:rsidRPr="00B54F8B">
              <w:rPr>
                <w:rFonts w:hint="eastAsia"/>
              </w:rPr>
              <w:t>変更年月日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95B78C" w14:textId="77777777" w:rsidR="00C26F02" w:rsidRDefault="00C26F02" w:rsidP="00C26F02">
            <w:pPr>
              <w:pStyle w:val="a3"/>
              <w:spacing w:line="240" w:lineRule="auto"/>
              <w:ind w:leftChars="400" w:left="840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令和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F1BA0" w14:textId="77777777" w:rsidR="00C26F02" w:rsidRDefault="00C26F02" w:rsidP="00C26F02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C39195" w14:textId="77777777" w:rsidR="00C26F02" w:rsidRDefault="00C26F02" w:rsidP="00C26F02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年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4CD67" w14:textId="77777777" w:rsidR="00C26F02" w:rsidRDefault="00C26F02" w:rsidP="00C26F02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8E52D" w14:textId="77777777" w:rsidR="00C26F02" w:rsidRDefault="00C26F02" w:rsidP="00C26F02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BCB376" w14:textId="77777777" w:rsidR="00C26F02" w:rsidRDefault="00C26F02" w:rsidP="00C26F02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6D9E" w14:textId="77777777" w:rsidR="00C26F02" w:rsidRDefault="00C26F02" w:rsidP="00C26F02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日　　　　　　　　</w:t>
            </w:r>
          </w:p>
        </w:tc>
      </w:tr>
    </w:tbl>
    <w:p w14:paraId="7F27CEBB" w14:textId="77777777" w:rsidR="00C26F02" w:rsidRPr="00C26F02" w:rsidRDefault="00C26F02" w:rsidP="00C26F02">
      <w:pPr>
        <w:pStyle w:val="a3"/>
        <w:wordWrap/>
        <w:spacing w:line="200" w:lineRule="exact"/>
        <w:ind w:left="1470" w:hangingChars="700" w:hanging="1470"/>
        <w:rPr>
          <w:rFonts w:ascii="ＭＳ 明朝" w:hAnsi="ＭＳ 明朝" w:cs="ＭＳ 明朝"/>
        </w:rPr>
      </w:pPr>
      <w:r w:rsidRPr="00C26F02">
        <w:rPr>
          <w:rFonts w:ascii="ＭＳ ゴシック" w:eastAsia="ＭＳ ゴシック" w:hAnsi="ＭＳ ゴシック" w:cs="ＭＳ ゴシック" w:hint="eastAsia"/>
        </w:rPr>
        <w:t>【記載要領】</w:t>
      </w:r>
      <w:r w:rsidRPr="00C26F02">
        <w:rPr>
          <w:rFonts w:ascii="ＭＳ 明朝" w:hAnsi="ＭＳ 明朝" w:cs="ＭＳ 明朝" w:hint="eastAsia"/>
        </w:rPr>
        <w:t>１　「営業所等区分」には、営業調書に記入し入札参加資格の登録をした本店、支店、営業所等のうち変更のある本店、支店等の番号を記入してください。</w:t>
      </w:r>
    </w:p>
    <w:p w14:paraId="3532E5E1" w14:textId="77777777" w:rsidR="00C26F02" w:rsidRPr="00C26F02" w:rsidRDefault="00C26F02" w:rsidP="00C26F02">
      <w:pPr>
        <w:pStyle w:val="a3"/>
        <w:wordWrap/>
        <w:spacing w:line="200" w:lineRule="exact"/>
        <w:ind w:leftChars="600" w:left="1470" w:hangingChars="100" w:hanging="210"/>
        <w:rPr>
          <w:rFonts w:cs="Times New Roman"/>
          <w:spacing w:val="0"/>
        </w:rPr>
      </w:pPr>
      <w:r w:rsidRPr="00C26F02">
        <w:rPr>
          <w:rFonts w:ascii="ＭＳ 明朝" w:hAnsi="ＭＳ 明朝" w:cs="ＭＳ 明朝" w:hint="eastAsia"/>
        </w:rPr>
        <w:t>２　変更内容を確認できる書類を添えて提出してください。（添付書類は、「変更届</w:t>
      </w:r>
      <w:r w:rsidR="00C5658D">
        <w:rPr>
          <w:rFonts w:ascii="ＭＳ 明朝" w:hAnsi="ＭＳ 明朝" w:cs="ＭＳ 明朝" w:hint="eastAsia"/>
        </w:rPr>
        <w:t>の提出</w:t>
      </w:r>
      <w:r w:rsidRPr="00C26F02">
        <w:rPr>
          <w:rFonts w:ascii="ＭＳ 明朝" w:hAnsi="ＭＳ 明朝" w:cs="ＭＳ 明朝" w:hint="eastAsia"/>
        </w:rPr>
        <w:t>に必要な添付書類</w:t>
      </w:r>
      <w:r w:rsidR="00C5658D">
        <w:rPr>
          <w:rFonts w:ascii="ＭＳ 明朝" w:hAnsi="ＭＳ 明朝" w:cs="ＭＳ 明朝" w:hint="eastAsia"/>
        </w:rPr>
        <w:t>及び注意事項</w:t>
      </w:r>
      <w:r w:rsidRPr="00C26F02">
        <w:rPr>
          <w:rFonts w:ascii="ＭＳ 明朝" w:hAnsi="ＭＳ 明朝" w:cs="ＭＳ 明朝" w:hint="eastAsia"/>
        </w:rPr>
        <w:t>」を参照してください。）</w:t>
      </w:r>
    </w:p>
    <w:p w14:paraId="7CA9ABA5" w14:textId="02388F9F" w:rsidR="00A611E7" w:rsidRPr="00C26F02" w:rsidRDefault="00C26F02" w:rsidP="00C26F02">
      <w:pPr>
        <w:widowControl/>
        <w:spacing w:line="200" w:lineRule="exact"/>
        <w:ind w:leftChars="600" w:left="1460" w:hangingChars="100" w:hanging="200"/>
        <w:rPr>
          <w:rFonts w:ascii="ＭＳ ゴシック" w:eastAsia="ＭＳ ゴシック" w:hAnsi="ＭＳ ゴシック" w:cs="ＭＳ ゴシック"/>
          <w:spacing w:val="10"/>
          <w:w w:val="200"/>
          <w:kern w:val="0"/>
          <w:sz w:val="20"/>
          <w:szCs w:val="20"/>
        </w:rPr>
      </w:pPr>
      <w:r w:rsidRPr="00C26F02">
        <w:rPr>
          <w:rFonts w:ascii="ＭＳ 明朝" w:hAnsi="ＭＳ 明朝" w:cs="ＭＳ 明朝" w:hint="eastAsia"/>
          <w:sz w:val="20"/>
          <w:szCs w:val="20"/>
        </w:rPr>
        <w:t>３　本書は、</w:t>
      </w:r>
      <w:r w:rsidR="00676AAF">
        <w:rPr>
          <w:rFonts w:ascii="ＭＳ 明朝" w:hAnsi="ＭＳ 明朝" w:cs="ＭＳ 明朝" w:hint="eastAsia"/>
          <w:sz w:val="20"/>
          <w:szCs w:val="20"/>
        </w:rPr>
        <w:t>土木</w:t>
      </w:r>
      <w:r w:rsidRPr="00C26F02">
        <w:rPr>
          <w:rFonts w:ascii="ＭＳ 明朝" w:hAnsi="ＭＳ 明朝" w:cs="ＭＳ 明朝" w:hint="eastAsia"/>
          <w:sz w:val="20"/>
          <w:szCs w:val="20"/>
        </w:rPr>
        <w:t>部契約管理課に提出してください。</w:t>
      </w:r>
    </w:p>
    <w:sectPr w:rsidR="00A611E7" w:rsidRPr="00C26F02" w:rsidSect="00C26F02">
      <w:pgSz w:w="11906" w:h="16838" w:code="9"/>
      <w:pgMar w:top="454" w:right="851" w:bottom="454" w:left="851" w:header="68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9970" w14:textId="77777777" w:rsidR="002544D5" w:rsidRDefault="002544D5" w:rsidP="00CF7BDC">
      <w:r>
        <w:separator/>
      </w:r>
    </w:p>
  </w:endnote>
  <w:endnote w:type="continuationSeparator" w:id="0">
    <w:p w14:paraId="0364555F" w14:textId="77777777" w:rsidR="002544D5" w:rsidRDefault="002544D5" w:rsidP="00C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70489" w14:textId="77777777" w:rsidR="002544D5" w:rsidRDefault="002544D5" w:rsidP="00CF7BDC">
      <w:r>
        <w:separator/>
      </w:r>
    </w:p>
  </w:footnote>
  <w:footnote w:type="continuationSeparator" w:id="0">
    <w:p w14:paraId="4474469D" w14:textId="77777777" w:rsidR="002544D5" w:rsidRDefault="002544D5" w:rsidP="00CF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79B"/>
    <w:rsid w:val="00007529"/>
    <w:rsid w:val="00014175"/>
    <w:rsid w:val="0002543D"/>
    <w:rsid w:val="00070022"/>
    <w:rsid w:val="00091342"/>
    <w:rsid w:val="000B5418"/>
    <w:rsid w:val="000D3A46"/>
    <w:rsid w:val="00137D72"/>
    <w:rsid w:val="001704EC"/>
    <w:rsid w:val="00187121"/>
    <w:rsid w:val="001A33F3"/>
    <w:rsid w:val="001B3CB8"/>
    <w:rsid w:val="001D4806"/>
    <w:rsid w:val="001D7060"/>
    <w:rsid w:val="001F1980"/>
    <w:rsid w:val="00203459"/>
    <w:rsid w:val="00206FB7"/>
    <w:rsid w:val="00220C30"/>
    <w:rsid w:val="002544D5"/>
    <w:rsid w:val="002546C2"/>
    <w:rsid w:val="00256AEB"/>
    <w:rsid w:val="00284E23"/>
    <w:rsid w:val="002B4EC0"/>
    <w:rsid w:val="002D5516"/>
    <w:rsid w:val="002E00CD"/>
    <w:rsid w:val="002E51EE"/>
    <w:rsid w:val="002F09F3"/>
    <w:rsid w:val="002F2C96"/>
    <w:rsid w:val="002F4EAA"/>
    <w:rsid w:val="00316E7D"/>
    <w:rsid w:val="003444BB"/>
    <w:rsid w:val="003531E4"/>
    <w:rsid w:val="003652D4"/>
    <w:rsid w:val="003677B5"/>
    <w:rsid w:val="003B18A9"/>
    <w:rsid w:val="003C739A"/>
    <w:rsid w:val="00416D9D"/>
    <w:rsid w:val="00451926"/>
    <w:rsid w:val="00454F66"/>
    <w:rsid w:val="00473BDB"/>
    <w:rsid w:val="00493D60"/>
    <w:rsid w:val="004C056A"/>
    <w:rsid w:val="004E4A86"/>
    <w:rsid w:val="00512CE1"/>
    <w:rsid w:val="0052443D"/>
    <w:rsid w:val="00531AFC"/>
    <w:rsid w:val="005324CA"/>
    <w:rsid w:val="00597B13"/>
    <w:rsid w:val="005C68FF"/>
    <w:rsid w:val="00604D40"/>
    <w:rsid w:val="006423AF"/>
    <w:rsid w:val="00675681"/>
    <w:rsid w:val="00676AAF"/>
    <w:rsid w:val="006B27CF"/>
    <w:rsid w:val="006C54EE"/>
    <w:rsid w:val="006C74F6"/>
    <w:rsid w:val="007065D2"/>
    <w:rsid w:val="00716D63"/>
    <w:rsid w:val="007335C5"/>
    <w:rsid w:val="00733E95"/>
    <w:rsid w:val="00765DF4"/>
    <w:rsid w:val="007805AA"/>
    <w:rsid w:val="007900F4"/>
    <w:rsid w:val="00794EA3"/>
    <w:rsid w:val="00796154"/>
    <w:rsid w:val="007D30F2"/>
    <w:rsid w:val="007E7891"/>
    <w:rsid w:val="00803593"/>
    <w:rsid w:val="00813916"/>
    <w:rsid w:val="0081436D"/>
    <w:rsid w:val="008146B2"/>
    <w:rsid w:val="00823C22"/>
    <w:rsid w:val="00843EBE"/>
    <w:rsid w:val="00844EA3"/>
    <w:rsid w:val="00847C6E"/>
    <w:rsid w:val="00851C07"/>
    <w:rsid w:val="00871FB4"/>
    <w:rsid w:val="00877B44"/>
    <w:rsid w:val="00882709"/>
    <w:rsid w:val="008B5F20"/>
    <w:rsid w:val="008B69DD"/>
    <w:rsid w:val="00911547"/>
    <w:rsid w:val="009233F4"/>
    <w:rsid w:val="0094382A"/>
    <w:rsid w:val="00983990"/>
    <w:rsid w:val="009B75E5"/>
    <w:rsid w:val="009D0E72"/>
    <w:rsid w:val="009F2120"/>
    <w:rsid w:val="009F2354"/>
    <w:rsid w:val="00A04D8F"/>
    <w:rsid w:val="00A16AD3"/>
    <w:rsid w:val="00A1733C"/>
    <w:rsid w:val="00A611E7"/>
    <w:rsid w:val="00A65C86"/>
    <w:rsid w:val="00A73509"/>
    <w:rsid w:val="00A74D2F"/>
    <w:rsid w:val="00AA7957"/>
    <w:rsid w:val="00AD4E14"/>
    <w:rsid w:val="00AF06F7"/>
    <w:rsid w:val="00B1675F"/>
    <w:rsid w:val="00B32710"/>
    <w:rsid w:val="00B332F8"/>
    <w:rsid w:val="00B461C1"/>
    <w:rsid w:val="00B510AF"/>
    <w:rsid w:val="00B652C9"/>
    <w:rsid w:val="00B73E98"/>
    <w:rsid w:val="00B775A3"/>
    <w:rsid w:val="00BB279B"/>
    <w:rsid w:val="00BC44EE"/>
    <w:rsid w:val="00BF037E"/>
    <w:rsid w:val="00C2497F"/>
    <w:rsid w:val="00C25932"/>
    <w:rsid w:val="00C26F02"/>
    <w:rsid w:val="00C5658D"/>
    <w:rsid w:val="00C64352"/>
    <w:rsid w:val="00C73A94"/>
    <w:rsid w:val="00C7463A"/>
    <w:rsid w:val="00C800BD"/>
    <w:rsid w:val="00C936CB"/>
    <w:rsid w:val="00CF7BDC"/>
    <w:rsid w:val="00D24CE4"/>
    <w:rsid w:val="00D43FED"/>
    <w:rsid w:val="00D66EB4"/>
    <w:rsid w:val="00D773E8"/>
    <w:rsid w:val="00DC21EC"/>
    <w:rsid w:val="00DE1742"/>
    <w:rsid w:val="00DE1854"/>
    <w:rsid w:val="00DE1BB7"/>
    <w:rsid w:val="00E00B03"/>
    <w:rsid w:val="00E46BD3"/>
    <w:rsid w:val="00E555BC"/>
    <w:rsid w:val="00E71FF5"/>
    <w:rsid w:val="00E7629B"/>
    <w:rsid w:val="00E84D7E"/>
    <w:rsid w:val="00E9128C"/>
    <w:rsid w:val="00EC57C0"/>
    <w:rsid w:val="00ED13CE"/>
    <w:rsid w:val="00EF1FB7"/>
    <w:rsid w:val="00F10941"/>
    <w:rsid w:val="00F522D7"/>
    <w:rsid w:val="00F9026C"/>
    <w:rsid w:val="00F926AE"/>
    <w:rsid w:val="00FB616E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D23F03"/>
  <w14:defaultImageDpi w14:val="0"/>
  <w15:docId w15:val="{BDEA6301-5A29-43F9-B5E4-20FE4B3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0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cs="Century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F7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7BDC"/>
    <w:rPr>
      <w:rFonts w:cs="Century"/>
    </w:rPr>
  </w:style>
  <w:style w:type="paragraph" w:styleId="a6">
    <w:name w:val="footer"/>
    <w:basedOn w:val="a"/>
    <w:link w:val="a7"/>
    <w:uiPriority w:val="99"/>
    <w:unhideWhenUsed/>
    <w:rsid w:val="00CF7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7BDC"/>
    <w:rPr>
      <w:rFonts w:cs="Century"/>
    </w:rPr>
  </w:style>
  <w:style w:type="character" w:styleId="a8">
    <w:name w:val="annotation reference"/>
    <w:basedOn w:val="a0"/>
    <w:uiPriority w:val="99"/>
    <w:semiHidden/>
    <w:unhideWhenUsed/>
    <w:rsid w:val="00454F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4F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54F66"/>
    <w:rPr>
      <w:rFonts w:cs="Century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F6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54F66"/>
    <w:rPr>
      <w:rFonts w:cs="Century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4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5149\&#12487;&#12473;&#12463;&#12488;&#12483;&#12503;\19&#24180;&#65305;&#26376;&#35036;&#20805;&#21463;&#2018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A74D-4DB9-44B9-96E2-44AF9B2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兵庫県入札参加資格審査申請書変更届</vt:lpstr>
    </vt:vector>
  </TitlesOfParts>
  <Company>兵庫県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兵庫県入札参加資格審査申請書変更届</dc:title>
  <dc:creator>m085149</dc:creator>
  <cp:lastModifiedBy>佐藤　優樹</cp:lastModifiedBy>
  <cp:revision>4</cp:revision>
  <cp:lastPrinted>2020-07-28T05:40:00Z</cp:lastPrinted>
  <dcterms:created xsi:type="dcterms:W3CDTF">2020-07-29T01:59:00Z</dcterms:created>
  <dcterms:modified xsi:type="dcterms:W3CDTF">2026-03-05T06:49:00Z</dcterms:modified>
</cp:coreProperties>
</file>