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22E9A" w14:textId="77777777" w:rsidR="007D72F5" w:rsidRDefault="007D72F5" w:rsidP="0098722F">
      <w:pPr>
        <w:pStyle w:val="a3"/>
        <w:spacing w:line="120" w:lineRule="exact"/>
        <w:rPr>
          <w:spacing w:val="0"/>
        </w:rPr>
      </w:pPr>
    </w:p>
    <w:p w14:paraId="6585B92E" w14:textId="77777777" w:rsidR="007D72F5" w:rsidRDefault="007D72F5" w:rsidP="007D72F5">
      <w:pPr>
        <w:pStyle w:val="a3"/>
        <w:rPr>
          <w:spacing w:val="0"/>
        </w:rPr>
      </w:pPr>
      <w:r>
        <w:rPr>
          <w:rFonts w:ascii="ＭＳ 明朝" w:hAnsi="ＭＳ 明朝" w:hint="eastAsia"/>
        </w:rPr>
        <w:t>様式第１号（第３条関係）</w:t>
      </w:r>
    </w:p>
    <w:p w14:paraId="561E162A" w14:textId="77777777" w:rsidR="007D72F5" w:rsidRDefault="007D72F5" w:rsidP="007D72F5">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B453E25" w14:textId="77777777" w:rsidR="007D72F5" w:rsidRDefault="007D72F5" w:rsidP="007D72F5">
      <w:pPr>
        <w:pStyle w:val="a3"/>
        <w:rPr>
          <w:spacing w:val="0"/>
        </w:rPr>
      </w:pPr>
    </w:p>
    <w:p w14:paraId="0A6DF912" w14:textId="77777777" w:rsidR="007D72F5" w:rsidRDefault="007D72F5" w:rsidP="007D72F5">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37F8E308" w14:textId="77777777" w:rsidR="007D72F5" w:rsidRDefault="007D72F5" w:rsidP="007D72F5">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622A8C49" w14:textId="77777777" w:rsidR="007D72F5" w:rsidRDefault="007D72F5" w:rsidP="007D72F5">
      <w:pPr>
        <w:pStyle w:val="a3"/>
        <w:rPr>
          <w:spacing w:val="0"/>
        </w:rPr>
      </w:pPr>
    </w:p>
    <w:p w14:paraId="1554B951" w14:textId="77777777" w:rsidR="007D72F5" w:rsidRDefault="007D72F5" w:rsidP="007D72F5">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E56285F" w14:textId="77777777" w:rsidR="007D72F5" w:rsidRDefault="007D72F5" w:rsidP="007D72F5">
      <w:pPr>
        <w:pStyle w:val="a3"/>
        <w:rPr>
          <w:spacing w:val="0"/>
        </w:rPr>
      </w:pPr>
    </w:p>
    <w:p w14:paraId="7A57BD71" w14:textId="77777777" w:rsidR="007D72F5" w:rsidRDefault="007D72F5" w:rsidP="007D72F5">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130B9EDA" w14:textId="77777777" w:rsidR="007D72F5" w:rsidRDefault="007D72F5" w:rsidP="007D72F5">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3FD9BBFB" w14:textId="77777777" w:rsidR="007D72F5" w:rsidRDefault="007D72F5" w:rsidP="007D72F5">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F0D5B29" w14:textId="77777777" w:rsidR="007D72F5" w:rsidRPr="008F050F" w:rsidRDefault="007D72F5" w:rsidP="007D72F5">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5E6EF89A"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0"/>
          <w:w w:val="80"/>
          <w:fitText w:val="760" w:id="-591694336"/>
        </w:rPr>
        <w:t>電子メー</w:t>
      </w:r>
      <w:r w:rsidRPr="007D72F5">
        <w:rPr>
          <w:rFonts w:ascii="ＭＳ 明朝" w:hAnsi="ＭＳ 明朝" w:hint="eastAsia"/>
          <w:color w:val="000000" w:themeColor="text1"/>
          <w:w w:val="80"/>
          <w:fitText w:val="760" w:id="-591694336"/>
        </w:rPr>
        <w:t>ル</w:t>
      </w:r>
    </w:p>
    <w:p w14:paraId="62441B7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9DD7C5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円を交付願いたく補助金交付要綱第３条の規定に基づき、関係書類を添えて申請します。</w:t>
      </w:r>
    </w:p>
    <w:p w14:paraId="70F70717" w14:textId="77777777" w:rsidR="007D72F5" w:rsidRDefault="007D72F5" w:rsidP="007D72F5">
      <w:pPr>
        <w:pStyle w:val="a3"/>
        <w:rPr>
          <w:spacing w:val="0"/>
        </w:rPr>
      </w:pPr>
    </w:p>
    <w:p w14:paraId="4FD7EB20" w14:textId="77777777" w:rsidR="007D72F5" w:rsidRDefault="007D72F5" w:rsidP="007D72F5">
      <w:pPr>
        <w:pStyle w:val="a3"/>
        <w:jc w:val="center"/>
        <w:rPr>
          <w:spacing w:val="0"/>
        </w:rPr>
      </w:pPr>
      <w:r>
        <w:rPr>
          <w:rFonts w:ascii="ＭＳ 明朝" w:hAnsi="ＭＳ 明朝" w:hint="eastAsia"/>
        </w:rPr>
        <w:t>記</w:t>
      </w:r>
    </w:p>
    <w:p w14:paraId="29640883" w14:textId="77777777" w:rsidR="007D72F5" w:rsidRDefault="007D72F5" w:rsidP="007D72F5">
      <w:pPr>
        <w:pStyle w:val="a3"/>
        <w:rPr>
          <w:spacing w:val="0"/>
        </w:rPr>
      </w:pPr>
    </w:p>
    <w:p w14:paraId="7DA753EA" w14:textId="77777777" w:rsidR="007D72F5" w:rsidRPr="009941BF" w:rsidRDefault="007D72F5" w:rsidP="007D72F5">
      <w:pPr>
        <w:pStyle w:val="a3"/>
        <w:spacing w:line="360" w:lineRule="exact"/>
        <w:ind w:left="3456" w:hangingChars="1800" w:hanging="3456"/>
        <w:rPr>
          <w:rFonts w:ascii="ＭＳ 明朝" w:hAnsi="ＭＳ 明朝"/>
        </w:rPr>
      </w:pPr>
      <w:r>
        <w:rPr>
          <w:rFonts w:ascii="ＭＳ 明朝" w:hAnsi="ＭＳ 明朝" w:hint="eastAsia"/>
        </w:rPr>
        <w:t>１　事業の内容及び経費区分（別記）</w:t>
      </w:r>
      <w:r w:rsidRPr="009941BF">
        <w:rPr>
          <w:rFonts w:ascii="ＭＳ 明朝" w:hAnsi="ＭＳ 明朝" w:hint="eastAsia"/>
        </w:rPr>
        <w:t>※収支予算書を省略する場合は、カッコ内には代替する書類の</w:t>
      </w:r>
    </w:p>
    <w:p w14:paraId="174B3F68" w14:textId="77777777" w:rsidR="007D72F5" w:rsidRPr="009941BF" w:rsidRDefault="007D72F5" w:rsidP="007D72F5">
      <w:pPr>
        <w:pStyle w:val="a3"/>
        <w:spacing w:line="360" w:lineRule="exact"/>
        <w:ind w:leftChars="1700" w:left="3762" w:hangingChars="100" w:hanging="192"/>
        <w:rPr>
          <w:spacing w:val="0"/>
        </w:rPr>
      </w:pPr>
      <w:r w:rsidRPr="009941BF">
        <w:rPr>
          <w:rFonts w:ascii="ＭＳ 明朝" w:hAnsi="ＭＳ 明朝" w:hint="eastAsia"/>
        </w:rPr>
        <w:t>名称を記載する。</w:t>
      </w:r>
    </w:p>
    <w:p w14:paraId="3CCC34F3" w14:textId="77777777" w:rsidR="007D72F5" w:rsidRDefault="007D72F5" w:rsidP="007D72F5">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011822A7" w14:textId="77777777" w:rsidR="007D72F5" w:rsidRDefault="007D72F5" w:rsidP="007D72F5">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5F60204" w14:textId="77777777" w:rsidR="007D72F5" w:rsidRDefault="007D72F5" w:rsidP="007D72F5">
      <w:pPr>
        <w:pStyle w:val="a3"/>
        <w:rPr>
          <w:spacing w:val="0"/>
        </w:rPr>
      </w:pPr>
      <w:r>
        <w:rPr>
          <w:rFonts w:ascii="ＭＳ 明朝" w:hAnsi="ＭＳ 明朝" w:hint="eastAsia"/>
        </w:rPr>
        <w:t>３　添付書類</w:t>
      </w:r>
    </w:p>
    <w:p w14:paraId="19B8006A" w14:textId="77777777" w:rsidR="007D72F5" w:rsidRDefault="007D72F5" w:rsidP="007D72F5">
      <w:pPr>
        <w:pStyle w:val="a3"/>
        <w:rPr>
          <w:spacing w:val="0"/>
        </w:rPr>
      </w:pPr>
    </w:p>
    <w:p w14:paraId="42F4A0E3" w14:textId="77777777" w:rsidR="007D72F5" w:rsidRPr="000D00B7" w:rsidRDefault="007D72F5" w:rsidP="007D72F5">
      <w:pPr>
        <w:pStyle w:val="a3"/>
        <w:rPr>
          <w:color w:val="FF0000"/>
          <w:spacing w:val="0"/>
        </w:rPr>
      </w:pPr>
    </w:p>
    <w:p w14:paraId="3DCCF367" w14:textId="77777777" w:rsidR="007D72F5" w:rsidRDefault="007D72F5" w:rsidP="007D72F5">
      <w:pPr>
        <w:widowControl/>
        <w:jc w:val="left"/>
        <w:rPr>
          <w:rFonts w:ascii="ＭＳ 明朝" w:hAnsi="ＭＳ 明朝" w:cs="ＭＳ 明朝"/>
          <w:spacing w:val="5"/>
          <w:kern w:val="0"/>
          <w:sz w:val="19"/>
          <w:szCs w:val="19"/>
        </w:rPr>
      </w:pPr>
      <w:r>
        <w:rPr>
          <w:rFonts w:ascii="ＭＳ 明朝" w:hAnsi="ＭＳ 明朝"/>
        </w:rPr>
        <w:br w:type="page"/>
      </w:r>
    </w:p>
    <w:p w14:paraId="7AA28AC9" w14:textId="77777777" w:rsidR="007D72F5" w:rsidRDefault="007D72F5" w:rsidP="007D72F5">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8B32F17" w14:textId="77777777" w:rsidR="007D72F5" w:rsidRDefault="007D72F5" w:rsidP="007D72F5">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D2258C1" w14:textId="77777777" w:rsidR="007D72F5" w:rsidRDefault="007D72F5" w:rsidP="007D72F5">
      <w:pPr>
        <w:pStyle w:val="a3"/>
        <w:rPr>
          <w:spacing w:val="0"/>
        </w:rPr>
      </w:pPr>
      <w:r>
        <w:rPr>
          <w:rFonts w:ascii="ＭＳ 明朝" w:hAnsi="ＭＳ 明朝" w:hint="eastAsia"/>
        </w:rPr>
        <w:t>１　収入の部</w:t>
      </w:r>
    </w:p>
    <w:p w14:paraId="49B39DF5" w14:textId="77777777" w:rsidR="007D72F5" w:rsidRDefault="007D72F5" w:rsidP="007D72F5">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D72F5" w14:paraId="2B24BD03" w14:textId="77777777" w:rsidTr="0051373A">
        <w:trPr>
          <w:cantSplit/>
          <w:trHeight w:hRule="exact" w:val="556"/>
        </w:trPr>
        <w:tc>
          <w:tcPr>
            <w:tcW w:w="1100" w:type="dxa"/>
            <w:vMerge w:val="restart"/>
            <w:tcBorders>
              <w:top w:val="nil"/>
              <w:left w:val="nil"/>
              <w:bottom w:val="nil"/>
              <w:right w:val="nil"/>
            </w:tcBorders>
          </w:tcPr>
          <w:p w14:paraId="0ABFA28A" w14:textId="77777777" w:rsidR="007D72F5" w:rsidRDefault="007D72F5" w:rsidP="0051373A">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4CB3623"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2E8CAC9"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7B8546B"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58B46B7" w14:textId="77777777" w:rsidR="007D72F5" w:rsidRDefault="007D72F5" w:rsidP="0051373A">
            <w:pPr>
              <w:pStyle w:val="a3"/>
              <w:spacing w:before="184" w:line="280" w:lineRule="exact"/>
              <w:jc w:val="center"/>
              <w:rPr>
                <w:spacing w:val="0"/>
              </w:rPr>
            </w:pPr>
          </w:p>
        </w:tc>
      </w:tr>
      <w:tr w:rsidR="007D72F5" w14:paraId="00EC562D" w14:textId="77777777" w:rsidTr="0051373A">
        <w:trPr>
          <w:cantSplit/>
          <w:trHeight w:hRule="exact" w:val="556"/>
        </w:trPr>
        <w:tc>
          <w:tcPr>
            <w:tcW w:w="1100" w:type="dxa"/>
            <w:vMerge/>
            <w:tcBorders>
              <w:top w:val="nil"/>
              <w:left w:val="nil"/>
              <w:bottom w:val="nil"/>
              <w:right w:val="nil"/>
            </w:tcBorders>
          </w:tcPr>
          <w:p w14:paraId="3B73F076"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9DCA692"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0EF28B9" w14:textId="77777777" w:rsidR="007D72F5" w:rsidRDefault="007D72F5" w:rsidP="0051373A">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1FA1A73"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72D56E10" w14:textId="77777777" w:rsidR="007D72F5" w:rsidRDefault="007D72F5" w:rsidP="0051373A">
            <w:pPr>
              <w:pStyle w:val="a3"/>
              <w:spacing w:before="184" w:line="280" w:lineRule="exact"/>
              <w:rPr>
                <w:spacing w:val="0"/>
              </w:rPr>
            </w:pPr>
          </w:p>
        </w:tc>
      </w:tr>
      <w:tr w:rsidR="007D72F5" w14:paraId="5B6DA330" w14:textId="77777777" w:rsidTr="0051373A">
        <w:trPr>
          <w:cantSplit/>
          <w:trHeight w:hRule="exact" w:val="558"/>
        </w:trPr>
        <w:tc>
          <w:tcPr>
            <w:tcW w:w="1100" w:type="dxa"/>
            <w:vMerge/>
            <w:tcBorders>
              <w:top w:val="nil"/>
              <w:left w:val="nil"/>
              <w:bottom w:val="nil"/>
              <w:right w:val="nil"/>
            </w:tcBorders>
          </w:tcPr>
          <w:p w14:paraId="05B2B838"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51F4D8"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72ABFCB"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E0CA793"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568585DF" w14:textId="77777777" w:rsidR="007D72F5" w:rsidRDefault="007D72F5" w:rsidP="0051373A">
            <w:pPr>
              <w:pStyle w:val="a3"/>
              <w:spacing w:before="184" w:line="280" w:lineRule="exact"/>
              <w:rPr>
                <w:spacing w:val="0"/>
              </w:rPr>
            </w:pPr>
          </w:p>
        </w:tc>
      </w:tr>
      <w:tr w:rsidR="007D72F5" w14:paraId="49F76607" w14:textId="77777777" w:rsidTr="0051373A">
        <w:trPr>
          <w:cantSplit/>
          <w:trHeight w:hRule="exact" w:val="560"/>
        </w:trPr>
        <w:tc>
          <w:tcPr>
            <w:tcW w:w="1100" w:type="dxa"/>
            <w:vMerge/>
            <w:tcBorders>
              <w:top w:val="nil"/>
              <w:left w:val="nil"/>
              <w:bottom w:val="nil"/>
              <w:right w:val="nil"/>
            </w:tcBorders>
          </w:tcPr>
          <w:p w14:paraId="181A46DA"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31CC793"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2213CF3"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02C1B5C"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07224D2D" w14:textId="77777777" w:rsidR="007D72F5" w:rsidRDefault="007D72F5" w:rsidP="0051373A">
            <w:pPr>
              <w:pStyle w:val="a3"/>
              <w:spacing w:before="184" w:line="280" w:lineRule="exact"/>
              <w:rPr>
                <w:spacing w:val="0"/>
              </w:rPr>
            </w:pPr>
          </w:p>
        </w:tc>
      </w:tr>
      <w:tr w:rsidR="007D72F5" w14:paraId="4A36DD1E" w14:textId="77777777" w:rsidTr="0051373A">
        <w:trPr>
          <w:cantSplit/>
          <w:trHeight w:hRule="exact" w:val="560"/>
        </w:trPr>
        <w:tc>
          <w:tcPr>
            <w:tcW w:w="1100" w:type="dxa"/>
            <w:vMerge/>
            <w:tcBorders>
              <w:top w:val="nil"/>
              <w:left w:val="nil"/>
              <w:bottom w:val="nil"/>
              <w:right w:val="nil"/>
            </w:tcBorders>
          </w:tcPr>
          <w:p w14:paraId="3311FA9A"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3C7BA8A"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4C1CBF"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2F79257"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1EB61456" w14:textId="77777777" w:rsidR="007D72F5" w:rsidRDefault="007D72F5" w:rsidP="0051373A">
            <w:pPr>
              <w:pStyle w:val="a3"/>
              <w:spacing w:before="184" w:line="280" w:lineRule="exact"/>
              <w:rPr>
                <w:spacing w:val="0"/>
              </w:rPr>
            </w:pPr>
          </w:p>
        </w:tc>
      </w:tr>
      <w:tr w:rsidR="007D72F5" w14:paraId="2116C908" w14:textId="77777777" w:rsidTr="0051373A">
        <w:trPr>
          <w:cantSplit/>
          <w:trHeight w:hRule="exact" w:val="560"/>
        </w:trPr>
        <w:tc>
          <w:tcPr>
            <w:tcW w:w="1100" w:type="dxa"/>
            <w:vMerge/>
            <w:tcBorders>
              <w:top w:val="nil"/>
              <w:left w:val="nil"/>
              <w:bottom w:val="nil"/>
              <w:right w:val="nil"/>
            </w:tcBorders>
          </w:tcPr>
          <w:p w14:paraId="35CD9261"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A755BD8"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35147AE" w14:textId="77777777" w:rsidR="007D72F5" w:rsidRDefault="007D72F5" w:rsidP="0051373A">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037D2BA" w14:textId="77777777" w:rsidR="007D72F5" w:rsidRDefault="007D72F5" w:rsidP="0051373A">
            <w:pPr>
              <w:pStyle w:val="a3"/>
              <w:spacing w:before="184" w:line="280" w:lineRule="exact"/>
              <w:jc w:val="center"/>
              <w:rPr>
                <w:spacing w:val="0"/>
              </w:rPr>
            </w:pPr>
          </w:p>
        </w:tc>
        <w:tc>
          <w:tcPr>
            <w:tcW w:w="1300" w:type="dxa"/>
            <w:vMerge/>
            <w:tcBorders>
              <w:top w:val="nil"/>
              <w:left w:val="nil"/>
              <w:bottom w:val="nil"/>
              <w:right w:val="nil"/>
            </w:tcBorders>
          </w:tcPr>
          <w:p w14:paraId="489BEE6E" w14:textId="77777777" w:rsidR="007D72F5" w:rsidRDefault="007D72F5" w:rsidP="0051373A">
            <w:pPr>
              <w:pStyle w:val="a3"/>
              <w:spacing w:before="184" w:line="280" w:lineRule="exact"/>
              <w:jc w:val="center"/>
              <w:rPr>
                <w:spacing w:val="0"/>
              </w:rPr>
            </w:pPr>
          </w:p>
        </w:tc>
      </w:tr>
    </w:tbl>
    <w:p w14:paraId="022AEDEF" w14:textId="77777777" w:rsidR="007D72F5" w:rsidRDefault="007D72F5" w:rsidP="007D72F5">
      <w:pPr>
        <w:pStyle w:val="a3"/>
        <w:spacing w:line="184" w:lineRule="exact"/>
        <w:rPr>
          <w:spacing w:val="0"/>
        </w:rPr>
      </w:pPr>
    </w:p>
    <w:p w14:paraId="43F69BE0" w14:textId="77777777" w:rsidR="007D72F5" w:rsidRDefault="007D72F5" w:rsidP="007D72F5">
      <w:pPr>
        <w:pStyle w:val="a3"/>
        <w:rPr>
          <w:spacing w:val="0"/>
        </w:rPr>
      </w:pPr>
    </w:p>
    <w:p w14:paraId="66C6C71A" w14:textId="77777777" w:rsidR="007D72F5" w:rsidRDefault="007D72F5" w:rsidP="007D72F5">
      <w:pPr>
        <w:pStyle w:val="a3"/>
        <w:rPr>
          <w:spacing w:val="0"/>
        </w:rPr>
      </w:pPr>
      <w:r>
        <w:rPr>
          <w:rFonts w:ascii="ＭＳ 明朝" w:hAnsi="ＭＳ 明朝" w:hint="eastAsia"/>
        </w:rPr>
        <w:t>２　支出の部</w:t>
      </w:r>
    </w:p>
    <w:p w14:paraId="72D12269" w14:textId="77777777" w:rsidR="007D72F5" w:rsidRDefault="007D72F5" w:rsidP="007D72F5">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D72F5" w14:paraId="0EA1EAFC" w14:textId="77777777" w:rsidTr="0051373A">
        <w:trPr>
          <w:cantSplit/>
          <w:trHeight w:hRule="exact" w:val="556"/>
        </w:trPr>
        <w:tc>
          <w:tcPr>
            <w:tcW w:w="1100" w:type="dxa"/>
            <w:vMerge w:val="restart"/>
            <w:tcBorders>
              <w:top w:val="nil"/>
              <w:left w:val="nil"/>
              <w:bottom w:val="nil"/>
              <w:right w:val="nil"/>
            </w:tcBorders>
          </w:tcPr>
          <w:p w14:paraId="5C21FA8C" w14:textId="77777777" w:rsidR="007D72F5" w:rsidRDefault="007D72F5" w:rsidP="0051373A">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E95B5FC"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0735850"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40FF81D"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3AE3E89" w14:textId="77777777" w:rsidR="007D72F5" w:rsidRDefault="007D72F5" w:rsidP="0051373A">
            <w:pPr>
              <w:pStyle w:val="a3"/>
              <w:spacing w:before="184" w:line="280" w:lineRule="exact"/>
              <w:jc w:val="center"/>
              <w:rPr>
                <w:spacing w:val="0"/>
              </w:rPr>
            </w:pPr>
          </w:p>
        </w:tc>
      </w:tr>
      <w:tr w:rsidR="007D72F5" w14:paraId="731BCDD5" w14:textId="77777777" w:rsidTr="0051373A">
        <w:trPr>
          <w:cantSplit/>
          <w:trHeight w:hRule="exact" w:val="556"/>
        </w:trPr>
        <w:tc>
          <w:tcPr>
            <w:tcW w:w="1100" w:type="dxa"/>
            <w:vMerge/>
            <w:tcBorders>
              <w:top w:val="nil"/>
              <w:left w:val="nil"/>
              <w:bottom w:val="nil"/>
              <w:right w:val="nil"/>
            </w:tcBorders>
          </w:tcPr>
          <w:p w14:paraId="74C07785"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6B62F71"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46BAEB" w14:textId="77777777" w:rsidR="007D72F5" w:rsidRDefault="007D72F5" w:rsidP="0051373A">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27DC467"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6DE486FF" w14:textId="77777777" w:rsidR="007D72F5" w:rsidRDefault="007D72F5" w:rsidP="0051373A">
            <w:pPr>
              <w:pStyle w:val="a3"/>
              <w:spacing w:before="184" w:line="280" w:lineRule="exact"/>
              <w:rPr>
                <w:spacing w:val="0"/>
              </w:rPr>
            </w:pPr>
          </w:p>
        </w:tc>
      </w:tr>
      <w:tr w:rsidR="007D72F5" w14:paraId="14794D20" w14:textId="77777777" w:rsidTr="0051373A">
        <w:trPr>
          <w:cantSplit/>
          <w:trHeight w:hRule="exact" w:val="838"/>
        </w:trPr>
        <w:tc>
          <w:tcPr>
            <w:tcW w:w="1100" w:type="dxa"/>
            <w:vMerge/>
            <w:tcBorders>
              <w:top w:val="nil"/>
              <w:left w:val="nil"/>
              <w:bottom w:val="nil"/>
              <w:right w:val="nil"/>
            </w:tcBorders>
          </w:tcPr>
          <w:p w14:paraId="0CB4657C"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A5F852"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D345D6C"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CF0C6FB"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3C0E87B7" w14:textId="77777777" w:rsidR="007D72F5" w:rsidRDefault="007D72F5" w:rsidP="0051373A">
            <w:pPr>
              <w:pStyle w:val="a3"/>
              <w:spacing w:before="184" w:line="280" w:lineRule="exact"/>
              <w:rPr>
                <w:spacing w:val="0"/>
              </w:rPr>
            </w:pPr>
          </w:p>
        </w:tc>
      </w:tr>
      <w:tr w:rsidR="007D72F5" w14:paraId="68CE909A" w14:textId="77777777" w:rsidTr="0051373A">
        <w:trPr>
          <w:cantSplit/>
          <w:trHeight w:hRule="exact" w:val="560"/>
        </w:trPr>
        <w:tc>
          <w:tcPr>
            <w:tcW w:w="1100" w:type="dxa"/>
            <w:vMerge/>
            <w:tcBorders>
              <w:top w:val="nil"/>
              <w:left w:val="nil"/>
              <w:bottom w:val="nil"/>
              <w:right w:val="nil"/>
            </w:tcBorders>
          </w:tcPr>
          <w:p w14:paraId="0C908FB5"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0E5C662"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9F856D9"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72893FB"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2AC1D329" w14:textId="77777777" w:rsidR="007D72F5" w:rsidRDefault="007D72F5" w:rsidP="0051373A">
            <w:pPr>
              <w:pStyle w:val="a3"/>
              <w:spacing w:before="184" w:line="280" w:lineRule="exact"/>
              <w:rPr>
                <w:spacing w:val="0"/>
              </w:rPr>
            </w:pPr>
          </w:p>
        </w:tc>
      </w:tr>
      <w:tr w:rsidR="007D72F5" w14:paraId="247A4C0D" w14:textId="77777777" w:rsidTr="0051373A">
        <w:trPr>
          <w:cantSplit/>
          <w:trHeight w:hRule="exact" w:val="560"/>
        </w:trPr>
        <w:tc>
          <w:tcPr>
            <w:tcW w:w="1100" w:type="dxa"/>
            <w:vMerge/>
            <w:tcBorders>
              <w:top w:val="nil"/>
              <w:left w:val="nil"/>
              <w:bottom w:val="nil"/>
              <w:right w:val="nil"/>
            </w:tcBorders>
          </w:tcPr>
          <w:p w14:paraId="578E5370"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23D452"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94FF18"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E0B0320"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4783C06F" w14:textId="77777777" w:rsidR="007D72F5" w:rsidRDefault="007D72F5" w:rsidP="0051373A">
            <w:pPr>
              <w:pStyle w:val="a3"/>
              <w:spacing w:before="184" w:line="280" w:lineRule="exact"/>
              <w:rPr>
                <w:spacing w:val="0"/>
              </w:rPr>
            </w:pPr>
          </w:p>
        </w:tc>
      </w:tr>
      <w:tr w:rsidR="007D72F5" w14:paraId="72172586" w14:textId="77777777" w:rsidTr="0051373A">
        <w:trPr>
          <w:cantSplit/>
          <w:trHeight w:hRule="exact" w:val="560"/>
        </w:trPr>
        <w:tc>
          <w:tcPr>
            <w:tcW w:w="1100" w:type="dxa"/>
            <w:vMerge/>
            <w:tcBorders>
              <w:top w:val="nil"/>
              <w:left w:val="nil"/>
              <w:bottom w:val="nil"/>
              <w:right w:val="nil"/>
            </w:tcBorders>
          </w:tcPr>
          <w:p w14:paraId="02C44D84"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FDE7CAC"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561A369"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C6C438"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6D626059" w14:textId="77777777" w:rsidR="007D72F5" w:rsidRDefault="007D72F5" w:rsidP="0051373A">
            <w:pPr>
              <w:pStyle w:val="a3"/>
              <w:spacing w:before="184" w:line="280" w:lineRule="exact"/>
              <w:rPr>
                <w:spacing w:val="0"/>
              </w:rPr>
            </w:pPr>
          </w:p>
        </w:tc>
      </w:tr>
      <w:tr w:rsidR="007D72F5" w14:paraId="141A7023" w14:textId="77777777" w:rsidTr="0051373A">
        <w:trPr>
          <w:cantSplit/>
          <w:trHeight w:hRule="exact" w:val="560"/>
        </w:trPr>
        <w:tc>
          <w:tcPr>
            <w:tcW w:w="1100" w:type="dxa"/>
            <w:vMerge/>
            <w:tcBorders>
              <w:top w:val="nil"/>
              <w:left w:val="nil"/>
              <w:bottom w:val="nil"/>
              <w:right w:val="nil"/>
            </w:tcBorders>
          </w:tcPr>
          <w:p w14:paraId="7D0774CC"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189E56"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57F1632"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83448C"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21E9742C" w14:textId="77777777" w:rsidR="007D72F5" w:rsidRDefault="007D72F5" w:rsidP="0051373A">
            <w:pPr>
              <w:pStyle w:val="a3"/>
              <w:spacing w:before="184" w:line="280" w:lineRule="exact"/>
              <w:rPr>
                <w:spacing w:val="0"/>
              </w:rPr>
            </w:pPr>
          </w:p>
        </w:tc>
      </w:tr>
      <w:tr w:rsidR="007D72F5" w14:paraId="4F46F60D" w14:textId="77777777" w:rsidTr="0051373A">
        <w:trPr>
          <w:cantSplit/>
          <w:trHeight w:hRule="exact" w:val="560"/>
        </w:trPr>
        <w:tc>
          <w:tcPr>
            <w:tcW w:w="1100" w:type="dxa"/>
            <w:vMerge/>
            <w:tcBorders>
              <w:top w:val="nil"/>
              <w:left w:val="nil"/>
              <w:bottom w:val="nil"/>
              <w:right w:val="nil"/>
            </w:tcBorders>
          </w:tcPr>
          <w:p w14:paraId="554CB260"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63E789"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B66ABA"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2295A6F"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277F0747" w14:textId="77777777" w:rsidR="007D72F5" w:rsidRDefault="007D72F5" w:rsidP="0051373A">
            <w:pPr>
              <w:pStyle w:val="a3"/>
              <w:spacing w:before="184" w:line="280" w:lineRule="exact"/>
              <w:rPr>
                <w:spacing w:val="0"/>
              </w:rPr>
            </w:pPr>
          </w:p>
        </w:tc>
      </w:tr>
      <w:tr w:rsidR="007D72F5" w14:paraId="7C22A9F6" w14:textId="77777777" w:rsidTr="0051373A">
        <w:trPr>
          <w:cantSplit/>
          <w:trHeight w:hRule="exact" w:val="560"/>
        </w:trPr>
        <w:tc>
          <w:tcPr>
            <w:tcW w:w="1100" w:type="dxa"/>
            <w:vMerge/>
            <w:tcBorders>
              <w:top w:val="nil"/>
              <w:left w:val="nil"/>
              <w:bottom w:val="nil"/>
              <w:right w:val="nil"/>
            </w:tcBorders>
          </w:tcPr>
          <w:p w14:paraId="705A2098"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A1592F" w14:textId="77777777" w:rsidR="007D72F5"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E7448D" w14:textId="77777777" w:rsidR="007D72F5"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3DC551" w14:textId="77777777" w:rsidR="007D72F5" w:rsidRDefault="007D72F5" w:rsidP="0051373A">
            <w:pPr>
              <w:pStyle w:val="a3"/>
              <w:spacing w:before="184" w:line="280" w:lineRule="exact"/>
              <w:rPr>
                <w:spacing w:val="0"/>
              </w:rPr>
            </w:pPr>
          </w:p>
        </w:tc>
        <w:tc>
          <w:tcPr>
            <w:tcW w:w="1300" w:type="dxa"/>
            <w:vMerge/>
            <w:tcBorders>
              <w:top w:val="nil"/>
              <w:left w:val="nil"/>
              <w:bottom w:val="nil"/>
              <w:right w:val="nil"/>
            </w:tcBorders>
          </w:tcPr>
          <w:p w14:paraId="37C78413" w14:textId="77777777" w:rsidR="007D72F5" w:rsidRDefault="007D72F5" w:rsidP="0051373A">
            <w:pPr>
              <w:pStyle w:val="a3"/>
              <w:spacing w:before="184" w:line="280" w:lineRule="exact"/>
              <w:rPr>
                <w:spacing w:val="0"/>
              </w:rPr>
            </w:pPr>
          </w:p>
        </w:tc>
      </w:tr>
      <w:tr w:rsidR="007D72F5" w14:paraId="2E82CEF6" w14:textId="77777777" w:rsidTr="0051373A">
        <w:trPr>
          <w:cantSplit/>
          <w:trHeight w:hRule="exact" w:val="560"/>
        </w:trPr>
        <w:tc>
          <w:tcPr>
            <w:tcW w:w="1100" w:type="dxa"/>
            <w:vMerge/>
            <w:tcBorders>
              <w:top w:val="nil"/>
              <w:left w:val="nil"/>
              <w:bottom w:val="nil"/>
              <w:right w:val="nil"/>
            </w:tcBorders>
          </w:tcPr>
          <w:p w14:paraId="58DF3322" w14:textId="77777777" w:rsidR="007D72F5"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5B9876E" w14:textId="77777777" w:rsidR="007D72F5" w:rsidRDefault="007D72F5" w:rsidP="0051373A">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98D45E7" w14:textId="77777777" w:rsidR="007D72F5" w:rsidRDefault="007D72F5" w:rsidP="0051373A">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BBF7892" w14:textId="77777777" w:rsidR="007D72F5" w:rsidRDefault="007D72F5" w:rsidP="0051373A">
            <w:pPr>
              <w:pStyle w:val="a3"/>
              <w:spacing w:before="184" w:line="280" w:lineRule="exact"/>
              <w:jc w:val="center"/>
              <w:rPr>
                <w:spacing w:val="0"/>
              </w:rPr>
            </w:pPr>
          </w:p>
        </w:tc>
        <w:tc>
          <w:tcPr>
            <w:tcW w:w="1300" w:type="dxa"/>
            <w:vMerge/>
            <w:tcBorders>
              <w:top w:val="nil"/>
              <w:left w:val="nil"/>
              <w:bottom w:val="nil"/>
              <w:right w:val="nil"/>
            </w:tcBorders>
          </w:tcPr>
          <w:p w14:paraId="7B816814" w14:textId="77777777" w:rsidR="007D72F5" w:rsidRDefault="007D72F5" w:rsidP="0051373A">
            <w:pPr>
              <w:pStyle w:val="a3"/>
              <w:spacing w:before="184" w:line="280" w:lineRule="exact"/>
              <w:jc w:val="center"/>
              <w:rPr>
                <w:spacing w:val="0"/>
              </w:rPr>
            </w:pPr>
          </w:p>
        </w:tc>
      </w:tr>
    </w:tbl>
    <w:p w14:paraId="6B4A8B68" w14:textId="77777777" w:rsidR="007D72F5" w:rsidRDefault="007D72F5" w:rsidP="007D72F5">
      <w:pPr>
        <w:pStyle w:val="a3"/>
        <w:spacing w:line="184" w:lineRule="exact"/>
        <w:rPr>
          <w:spacing w:val="0"/>
        </w:rPr>
      </w:pPr>
    </w:p>
    <w:p w14:paraId="25D2FF08" w14:textId="77777777" w:rsidR="007D72F5" w:rsidRDefault="007D72F5" w:rsidP="007D72F5">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2A8E9F43" w14:textId="77777777" w:rsidR="007D72F5" w:rsidRDefault="007D72F5" w:rsidP="007D72F5">
      <w:pPr>
        <w:pStyle w:val="a3"/>
        <w:rPr>
          <w:spacing w:val="0"/>
        </w:rPr>
      </w:pPr>
    </w:p>
    <w:p w14:paraId="3C80A083" w14:textId="77777777" w:rsidR="007D72F5" w:rsidRDefault="007D72F5" w:rsidP="007D72F5">
      <w:pPr>
        <w:widowControl/>
        <w:jc w:val="left"/>
        <w:rPr>
          <w:rFonts w:cs="ＭＳ 明朝"/>
          <w:kern w:val="0"/>
          <w:sz w:val="19"/>
          <w:szCs w:val="19"/>
        </w:rPr>
      </w:pPr>
      <w:r>
        <w:br w:type="page"/>
      </w:r>
    </w:p>
    <w:p w14:paraId="2D9A8CE5" w14:textId="77777777" w:rsidR="007D72F5" w:rsidRPr="00C35225" w:rsidRDefault="007D72F5" w:rsidP="007D72F5">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1D1BF5B9" w14:textId="77777777" w:rsidR="007D72F5" w:rsidRPr="00C35225" w:rsidRDefault="007D72F5" w:rsidP="007D72F5">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4AE8D74" w14:textId="77777777" w:rsidR="007D72F5" w:rsidRPr="00C35225" w:rsidRDefault="007D72F5" w:rsidP="007D72F5">
      <w:pPr>
        <w:autoSpaceDE w:val="0"/>
        <w:autoSpaceDN w:val="0"/>
        <w:spacing w:line="240" w:lineRule="exact"/>
        <w:ind w:firstLineChars="100" w:firstLine="210"/>
        <w:rPr>
          <w:rFonts w:ascii="ＭＳ 明朝"/>
          <w:szCs w:val="21"/>
        </w:rPr>
      </w:pPr>
    </w:p>
    <w:p w14:paraId="47756D69" w14:textId="77777777" w:rsidR="007D72F5" w:rsidRPr="001646A9" w:rsidRDefault="007D72F5" w:rsidP="007D72F5">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EF33FEA" w14:textId="77777777" w:rsidR="007D72F5" w:rsidRPr="001646A9" w:rsidRDefault="007D72F5" w:rsidP="007D72F5">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54E7EDFD" w14:textId="77777777" w:rsidR="007D72F5" w:rsidRPr="001646A9" w:rsidRDefault="007D72F5" w:rsidP="007D72F5">
      <w:pPr>
        <w:autoSpaceDE w:val="0"/>
        <w:autoSpaceDN w:val="0"/>
        <w:spacing w:line="240" w:lineRule="exact"/>
        <w:ind w:firstLineChars="100" w:firstLine="200"/>
        <w:rPr>
          <w:rFonts w:ascii="ＭＳ 明朝"/>
          <w:sz w:val="20"/>
          <w:szCs w:val="20"/>
        </w:rPr>
      </w:pPr>
    </w:p>
    <w:p w14:paraId="60A1F805" w14:textId="77777777" w:rsidR="007D72F5" w:rsidRPr="001646A9" w:rsidRDefault="007D72F5" w:rsidP="007D72F5">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40B4D459" w14:textId="77777777" w:rsidR="007D72F5" w:rsidRPr="001646A9" w:rsidRDefault="007D72F5" w:rsidP="007D72F5">
      <w:pPr>
        <w:autoSpaceDE w:val="0"/>
        <w:autoSpaceDN w:val="0"/>
        <w:spacing w:line="240" w:lineRule="exact"/>
        <w:ind w:firstLineChars="100" w:firstLine="200"/>
        <w:jc w:val="center"/>
        <w:rPr>
          <w:rFonts w:ascii="ＭＳ 明朝"/>
          <w:sz w:val="20"/>
          <w:szCs w:val="20"/>
        </w:rPr>
      </w:pPr>
    </w:p>
    <w:p w14:paraId="74432FD3" w14:textId="77777777" w:rsidR="007D72F5" w:rsidRPr="001646A9" w:rsidRDefault="007D72F5" w:rsidP="007D72F5">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08E9528" w14:textId="77777777" w:rsidR="007D72F5" w:rsidRPr="001646A9" w:rsidRDefault="007D72F5" w:rsidP="007D72F5">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08FD01C4"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D3974B2"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03ECF38"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4A0693E"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8F23774" w14:textId="77777777" w:rsidR="007D72F5" w:rsidRPr="001646A9" w:rsidRDefault="007D72F5" w:rsidP="007D72F5">
      <w:pPr>
        <w:autoSpaceDE w:val="0"/>
        <w:autoSpaceDN w:val="0"/>
        <w:spacing w:line="240" w:lineRule="exact"/>
        <w:ind w:firstLineChars="100" w:firstLine="200"/>
        <w:jc w:val="center"/>
        <w:rPr>
          <w:rFonts w:ascii="ＭＳ 明朝"/>
          <w:sz w:val="20"/>
          <w:szCs w:val="20"/>
        </w:rPr>
      </w:pPr>
    </w:p>
    <w:p w14:paraId="2F46455E" w14:textId="77777777" w:rsidR="007D72F5" w:rsidRPr="001646A9" w:rsidRDefault="007D72F5" w:rsidP="007D72F5">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5DFF407" w14:textId="77777777" w:rsidR="007D72F5" w:rsidRPr="001646A9" w:rsidRDefault="007D72F5" w:rsidP="007D72F5">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6BA171F4"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2B9D8D6F"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09689F16" wp14:editId="0DABB7F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45EFDA4" w14:textId="77777777" w:rsidR="007D72F5" w:rsidRPr="0025151D" w:rsidRDefault="007D72F5" w:rsidP="007D72F5">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89F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45EFDA4" w14:textId="77777777" w:rsidR="007D72F5" w:rsidRPr="0025151D" w:rsidRDefault="007D72F5" w:rsidP="007D72F5">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647B576" w14:textId="77777777" w:rsidR="007D72F5" w:rsidRPr="001646A9" w:rsidRDefault="007D72F5" w:rsidP="007D72F5">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18095D6A" w14:textId="77777777" w:rsidR="007D72F5" w:rsidRPr="001646A9" w:rsidRDefault="007D72F5" w:rsidP="007D72F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3A51746A" w14:textId="77777777" w:rsidR="007D72F5" w:rsidRPr="001646A9" w:rsidRDefault="007D72F5" w:rsidP="007D72F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1EBD63B" w14:textId="77777777" w:rsidR="007D72F5" w:rsidRPr="001646A9" w:rsidRDefault="007D72F5" w:rsidP="007D72F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2F867977" w14:textId="77777777" w:rsidR="007D72F5" w:rsidRPr="001646A9" w:rsidRDefault="007D72F5" w:rsidP="007D72F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4EE9083" w14:textId="77777777" w:rsidR="007D72F5" w:rsidRPr="001646A9" w:rsidRDefault="007D72F5" w:rsidP="007D72F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5F2AD9F7" w14:textId="77777777" w:rsidR="007D72F5" w:rsidRPr="001646A9" w:rsidRDefault="007D72F5" w:rsidP="007D72F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09F8B38C" w14:textId="77777777" w:rsidR="007D72F5" w:rsidRPr="001646A9" w:rsidRDefault="007D72F5" w:rsidP="007D72F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250CBB08" w14:textId="77777777" w:rsidR="007D72F5" w:rsidRPr="001646A9" w:rsidRDefault="007D72F5" w:rsidP="007D72F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46FEC15" w14:textId="77777777" w:rsidR="007D72F5" w:rsidRPr="001646A9" w:rsidRDefault="007D72F5" w:rsidP="007D72F5">
      <w:pPr>
        <w:autoSpaceDE w:val="0"/>
        <w:autoSpaceDN w:val="0"/>
        <w:spacing w:line="240" w:lineRule="exact"/>
        <w:ind w:left="200" w:hangingChars="100" w:hanging="200"/>
        <w:rPr>
          <w:rFonts w:ascii="ＭＳ 明朝"/>
          <w:sz w:val="20"/>
          <w:szCs w:val="20"/>
        </w:rPr>
      </w:pPr>
    </w:p>
    <w:p w14:paraId="04C0DB17"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5A1C5C3" w14:textId="77777777" w:rsidR="007D72F5" w:rsidRPr="001646A9" w:rsidRDefault="007D72F5" w:rsidP="007D72F5">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0FBDD960" wp14:editId="0148EC67">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971CAD6" w14:textId="77777777" w:rsidR="007D72F5" w:rsidRPr="0025151D" w:rsidRDefault="007D72F5" w:rsidP="007D72F5">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DD960"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971CAD6" w14:textId="77777777" w:rsidR="007D72F5" w:rsidRPr="0025151D" w:rsidRDefault="007D72F5" w:rsidP="007D72F5">
                      <w:pPr>
                        <w:spacing w:line="240" w:lineRule="exact"/>
                        <w:rPr>
                          <w:rFonts w:ascii="ＭＳ 明朝" w:hAnsi="ＭＳ 明朝"/>
                          <w:color w:val="FF0000"/>
                          <w:sz w:val="20"/>
                          <w:szCs w:val="20"/>
                          <w:u w:val="single"/>
                        </w:rPr>
                      </w:pPr>
                    </w:p>
                  </w:txbxContent>
                </v:textbox>
              </v:shape>
            </w:pict>
          </mc:Fallback>
        </mc:AlternateContent>
      </w:r>
    </w:p>
    <w:p w14:paraId="5A2CC3D2" w14:textId="77777777" w:rsidR="007D72F5" w:rsidRPr="001646A9" w:rsidRDefault="007D72F5" w:rsidP="007D72F5">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2614468" w14:textId="77777777" w:rsidR="007D72F5" w:rsidRPr="001646A9" w:rsidRDefault="007D72F5" w:rsidP="007D72F5">
      <w:pPr>
        <w:autoSpaceDE w:val="0"/>
        <w:autoSpaceDN w:val="0"/>
        <w:ind w:left="200" w:hangingChars="100" w:hanging="200"/>
        <w:rPr>
          <w:rFonts w:ascii="ＭＳ 明朝"/>
          <w:sz w:val="20"/>
          <w:szCs w:val="20"/>
        </w:rPr>
      </w:pPr>
    </w:p>
    <w:p w14:paraId="6889F995" w14:textId="77777777" w:rsidR="007D72F5" w:rsidRPr="00FA238C" w:rsidRDefault="007D72F5" w:rsidP="007D72F5">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1038C4FE" w14:textId="77777777" w:rsidR="007D72F5" w:rsidRPr="00FA238C" w:rsidRDefault="007D72F5" w:rsidP="007D72F5">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1312" behindDoc="0" locked="0" layoutInCell="1" allowOverlap="1" wp14:anchorId="65A1EB8E" wp14:editId="0FD69303">
                <wp:simplePos x="0" y="0"/>
                <wp:positionH relativeFrom="column">
                  <wp:posOffset>215455</wp:posOffset>
                </wp:positionH>
                <wp:positionV relativeFrom="paragraph">
                  <wp:posOffset>126515</wp:posOffset>
                </wp:positionV>
                <wp:extent cx="2161789" cy="529590"/>
                <wp:effectExtent l="0" t="0" r="10160" b="22860"/>
                <wp:wrapNone/>
                <wp:docPr id="146944280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AB2C" id="AutoShape 3" o:spid="_x0000_s1026" type="#_x0000_t185" style="position:absolute;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6CE9F20D" w14:textId="77777777" w:rsidR="007D72F5" w:rsidRPr="00FA238C" w:rsidRDefault="007D72F5" w:rsidP="007D72F5">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5F7DC40" w14:textId="77777777" w:rsidR="007D72F5" w:rsidRPr="00FA238C" w:rsidRDefault="007D72F5" w:rsidP="007D72F5">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70C96315" w14:textId="77777777" w:rsidR="007D72F5" w:rsidRPr="00FA238C" w:rsidRDefault="007D72F5" w:rsidP="007D72F5">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8EB02AE" w14:textId="77777777" w:rsidR="007D72F5" w:rsidRPr="00FA238C" w:rsidRDefault="007D72F5" w:rsidP="007D72F5">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6AD2B655" w14:textId="77777777" w:rsidR="007D72F5" w:rsidRPr="00FA238C" w:rsidRDefault="007D72F5" w:rsidP="007D72F5">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0A9D517" w14:textId="77777777" w:rsidR="007D72F5" w:rsidRPr="00FA238C" w:rsidRDefault="007D72F5" w:rsidP="007D72F5">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E6090B8" w14:textId="77777777" w:rsidR="007D72F5" w:rsidRPr="0043659D" w:rsidRDefault="007D72F5" w:rsidP="007D72F5">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7D72F5">
        <w:rPr>
          <w:rFonts w:hint="eastAsia"/>
          <w:color w:val="000000" w:themeColor="text1"/>
          <w:spacing w:val="10"/>
          <w:w w:val="80"/>
          <w:sz w:val="20"/>
          <w:szCs w:val="20"/>
          <w:fitText w:val="840" w:id="-591694335"/>
        </w:rPr>
        <w:t>電子メー</w:t>
      </w:r>
      <w:r w:rsidRPr="007D72F5">
        <w:rPr>
          <w:rFonts w:hint="eastAsia"/>
          <w:color w:val="000000" w:themeColor="text1"/>
          <w:spacing w:val="-18"/>
          <w:w w:val="80"/>
          <w:sz w:val="20"/>
          <w:szCs w:val="20"/>
          <w:fitText w:val="840" w:id="-591694335"/>
        </w:rPr>
        <w:t>ル</w:t>
      </w:r>
    </w:p>
    <w:p w14:paraId="599CD9FA" w14:textId="77777777" w:rsidR="007D72F5" w:rsidRDefault="007D72F5" w:rsidP="007D72F5">
      <w:pPr>
        <w:pStyle w:val="a3"/>
        <w:rPr>
          <w:spacing w:val="0"/>
        </w:rPr>
      </w:pPr>
      <w:r w:rsidRPr="0043659D">
        <w:rPr>
          <w:rFonts w:ascii="ＭＳ 明朝" w:cs="Times New Roman"/>
          <w:color w:val="FF0000"/>
          <w:spacing w:val="0"/>
          <w:kern w:val="2"/>
          <w:sz w:val="20"/>
          <w:szCs w:val="20"/>
        </w:rPr>
        <w:br w:type="page"/>
      </w:r>
      <w:r>
        <w:rPr>
          <w:rFonts w:ascii="ＭＳ 明朝" w:hAnsi="ＭＳ 明朝" w:hint="eastAsia"/>
        </w:rPr>
        <w:lastRenderedPageBreak/>
        <w:t>様式第２号（第４条関係）</w:t>
      </w:r>
    </w:p>
    <w:p w14:paraId="716344D4" w14:textId="77777777" w:rsidR="007D72F5" w:rsidRDefault="007D72F5" w:rsidP="007D72F5">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08546045" w14:textId="77777777" w:rsidR="007D72F5" w:rsidRDefault="007D72F5" w:rsidP="007D72F5">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7FDF63C" w14:textId="77777777" w:rsidR="007D72F5" w:rsidRPr="008F050F" w:rsidRDefault="007D72F5" w:rsidP="007D72F5">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4DC13FE" w14:textId="77777777" w:rsidR="007D72F5" w:rsidRPr="008F050F" w:rsidRDefault="007D72F5" w:rsidP="007D72F5">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9F7D9F5" w14:textId="77777777" w:rsidR="007D72F5" w:rsidRPr="008F050F" w:rsidRDefault="007D72F5" w:rsidP="007D72F5">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47147F2" w14:textId="77777777" w:rsidR="007D72F5" w:rsidRDefault="007D72F5" w:rsidP="007D72F5">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5408" behindDoc="0" locked="0" layoutInCell="1" allowOverlap="1" wp14:anchorId="35D292A9" wp14:editId="6A513C8D">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A76566" id="大かっこ 4" o:spid="_x0000_s1026" type="#_x0000_t185" style="position:absolute;margin-left:226.15pt;margin-top:5.25pt;width:251.2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8E1F4BF" w14:textId="77777777" w:rsidR="007D72F5" w:rsidRDefault="007D72F5" w:rsidP="007D72F5">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F76F118" w14:textId="77777777" w:rsidR="007D72F5" w:rsidRPr="008F050F" w:rsidRDefault="007D72F5" w:rsidP="007D72F5">
      <w:pPr>
        <w:pStyle w:val="a3"/>
        <w:spacing w:line="440" w:lineRule="exact"/>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34"/>
        </w:rPr>
        <w:t>電子メール</w:t>
      </w:r>
    </w:p>
    <w:p w14:paraId="010BF7EB" w14:textId="77777777" w:rsidR="007D72F5" w:rsidRPr="008F050F" w:rsidRDefault="007D72F5" w:rsidP="007D72F5">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4332AFD0" w14:textId="77777777" w:rsidR="007D72F5" w:rsidRPr="008F050F" w:rsidRDefault="007D72F5" w:rsidP="007D72F5">
      <w:pPr>
        <w:pStyle w:val="a3"/>
        <w:jc w:val="center"/>
        <w:rPr>
          <w:spacing w:val="0"/>
        </w:rPr>
      </w:pPr>
      <w:r w:rsidRPr="008F050F">
        <w:rPr>
          <w:rFonts w:ascii="ＭＳ 明朝" w:hAnsi="ＭＳ 明朝" w:hint="eastAsia"/>
        </w:rPr>
        <w:t>記</w:t>
      </w:r>
    </w:p>
    <w:p w14:paraId="0A8F964F" w14:textId="77777777" w:rsidR="007D72F5" w:rsidRPr="008F050F" w:rsidRDefault="007D72F5" w:rsidP="007D72F5">
      <w:pPr>
        <w:pStyle w:val="a3"/>
        <w:rPr>
          <w:spacing w:val="0"/>
        </w:rPr>
      </w:pPr>
    </w:p>
    <w:p w14:paraId="4186082D" w14:textId="77777777" w:rsidR="007D72F5" w:rsidRPr="008F050F" w:rsidRDefault="007D72F5" w:rsidP="007D72F5">
      <w:pPr>
        <w:pStyle w:val="a3"/>
        <w:ind w:left="192" w:hangingChars="100" w:hanging="192"/>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DF47805" w14:textId="77777777" w:rsidR="007D72F5" w:rsidRPr="008F050F" w:rsidRDefault="007D72F5" w:rsidP="007D72F5">
      <w:pPr>
        <w:pStyle w:val="a3"/>
        <w:rPr>
          <w:spacing w:val="0"/>
        </w:rPr>
      </w:pPr>
      <w:r w:rsidRPr="008F050F">
        <w:rPr>
          <w:rFonts w:ascii="ＭＳ 明朝" w:hAnsi="ＭＳ 明朝" w:hint="eastAsia"/>
        </w:rPr>
        <w:t>２　事業に要する経費及び補助金の額は、次のとおりとする。</w:t>
      </w:r>
    </w:p>
    <w:p w14:paraId="36AD3135" w14:textId="77777777" w:rsidR="007D72F5" w:rsidRPr="008F050F" w:rsidRDefault="007D72F5" w:rsidP="007D72F5">
      <w:pPr>
        <w:pStyle w:val="a3"/>
        <w:rPr>
          <w:spacing w:val="0"/>
        </w:rPr>
      </w:pPr>
      <w:r w:rsidRPr="008F050F">
        <w:rPr>
          <w:rFonts w:ascii="ＭＳ 明朝" w:hAnsi="ＭＳ 明朝" w:hint="eastAsia"/>
        </w:rPr>
        <w:t xml:space="preserve">　　　　　補助事業に要する経費　　　　　　　　　　　　　　円</w:t>
      </w:r>
    </w:p>
    <w:p w14:paraId="2D458C7B" w14:textId="77777777" w:rsidR="007D72F5" w:rsidRPr="008F050F" w:rsidRDefault="007D72F5" w:rsidP="007D72F5">
      <w:pPr>
        <w:pStyle w:val="a3"/>
        <w:rPr>
          <w:spacing w:val="0"/>
        </w:rPr>
      </w:pPr>
      <w:r w:rsidRPr="008F050F">
        <w:rPr>
          <w:rFonts w:ascii="ＭＳ 明朝" w:hAnsi="ＭＳ 明朝" w:hint="eastAsia"/>
        </w:rPr>
        <w:t xml:space="preserve">　　　　　</w:t>
      </w:r>
      <w:r w:rsidRPr="007D72F5">
        <w:rPr>
          <w:rFonts w:ascii="ＭＳ 明朝" w:hAnsi="ＭＳ 明朝" w:hint="eastAsia"/>
          <w:spacing w:val="86"/>
          <w:fitText w:val="2000" w:id="-591694333"/>
        </w:rPr>
        <w:t>補助対象経</w:t>
      </w:r>
      <w:r w:rsidRPr="007D72F5">
        <w:rPr>
          <w:rFonts w:ascii="ＭＳ 明朝" w:hAnsi="ＭＳ 明朝" w:hint="eastAsia"/>
          <w:spacing w:val="0"/>
          <w:fitText w:val="2000" w:id="-591694333"/>
        </w:rPr>
        <w:t>費</w:t>
      </w:r>
      <w:r w:rsidRPr="008F050F">
        <w:rPr>
          <w:rFonts w:ascii="ＭＳ 明朝" w:hAnsi="ＭＳ 明朝" w:hint="eastAsia"/>
        </w:rPr>
        <w:t xml:space="preserve">　　　　　　　　　　　　　　円</w:t>
      </w:r>
    </w:p>
    <w:p w14:paraId="602B166F" w14:textId="77777777" w:rsidR="007D72F5" w:rsidRPr="008F050F" w:rsidRDefault="007D72F5" w:rsidP="007D72F5">
      <w:pPr>
        <w:pStyle w:val="a3"/>
        <w:rPr>
          <w:spacing w:val="0"/>
        </w:rPr>
      </w:pPr>
      <w:r w:rsidRPr="008F050F">
        <w:rPr>
          <w:rFonts w:ascii="ＭＳ 明朝" w:hAnsi="ＭＳ 明朝" w:hint="eastAsia"/>
        </w:rPr>
        <w:t xml:space="preserve">　　　　　</w:t>
      </w:r>
      <w:r w:rsidRPr="007D72F5">
        <w:rPr>
          <w:rFonts w:ascii="ＭＳ 明朝" w:hAnsi="ＭＳ 明朝" w:hint="eastAsia"/>
          <w:spacing w:val="131"/>
          <w:fitText w:val="2000" w:id="-591694332"/>
        </w:rPr>
        <w:t>補助金の</w:t>
      </w:r>
      <w:r w:rsidRPr="007D72F5">
        <w:rPr>
          <w:rFonts w:ascii="ＭＳ 明朝" w:hAnsi="ＭＳ 明朝" w:hint="eastAsia"/>
          <w:fitText w:val="2000" w:id="-591694332"/>
        </w:rPr>
        <w:t>額</w:t>
      </w:r>
      <w:r w:rsidRPr="008F050F">
        <w:rPr>
          <w:rFonts w:ascii="ＭＳ 明朝" w:hAnsi="ＭＳ 明朝" w:hint="eastAsia"/>
        </w:rPr>
        <w:t xml:space="preserve">　　　　　　　　　　　　　　円</w:t>
      </w:r>
    </w:p>
    <w:p w14:paraId="700892AA" w14:textId="77777777" w:rsidR="007D72F5" w:rsidRPr="008F050F" w:rsidRDefault="007D72F5" w:rsidP="007D72F5">
      <w:pPr>
        <w:pStyle w:val="a3"/>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　る。</w:t>
      </w:r>
    </w:p>
    <w:p w14:paraId="13EF64A5" w14:textId="77777777" w:rsidR="007D72F5" w:rsidRPr="008F050F" w:rsidRDefault="007D72F5" w:rsidP="007D72F5">
      <w:pPr>
        <w:pStyle w:val="a3"/>
        <w:rPr>
          <w:spacing w:val="0"/>
        </w:rPr>
      </w:pPr>
      <w:r w:rsidRPr="008F050F">
        <w:rPr>
          <w:rFonts w:ascii="ＭＳ 明朝" w:hAnsi="ＭＳ 明朝" w:hint="eastAsia"/>
        </w:rPr>
        <w:t>４　補助事業者は、補助金交付要綱に従わなければならない。</w:t>
      </w:r>
    </w:p>
    <w:p w14:paraId="61F4BC2C" w14:textId="77777777" w:rsidR="007D72F5" w:rsidRPr="008F050F" w:rsidRDefault="007D72F5" w:rsidP="007D72F5">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04E3C09A" w14:textId="77777777" w:rsidR="007D72F5" w:rsidRPr="008F050F" w:rsidRDefault="007D72F5" w:rsidP="007D72F5">
      <w:pPr>
        <w:pStyle w:val="a3"/>
        <w:rPr>
          <w:spacing w:val="0"/>
        </w:rPr>
      </w:pPr>
      <w:r w:rsidRPr="008F050F">
        <w:rPr>
          <w:rFonts w:ascii="ＭＳ 明朝" w:hAnsi="ＭＳ 明朝" w:hint="eastAsia"/>
        </w:rPr>
        <w:t>６　補助金交付の条件は、前各項に定めるもののほか、次のとおりとする。</w:t>
      </w:r>
    </w:p>
    <w:p w14:paraId="3060748A" w14:textId="77777777" w:rsidR="007D72F5" w:rsidRDefault="007D72F5" w:rsidP="007D72F5">
      <w:pPr>
        <w:widowControl/>
        <w:jc w:val="left"/>
        <w:rPr>
          <w:rFonts w:ascii="ＭＳ 明朝"/>
          <w:color w:val="FF0000"/>
          <w:szCs w:val="21"/>
        </w:rPr>
      </w:pPr>
    </w:p>
    <w:p w14:paraId="3F3825CF" w14:textId="77777777" w:rsidR="007D72F5" w:rsidRDefault="007D72F5" w:rsidP="007D72F5">
      <w:pPr>
        <w:widowControl/>
        <w:jc w:val="left"/>
        <w:rPr>
          <w:rFonts w:ascii="ＭＳ 明朝"/>
          <w:color w:val="FF0000"/>
          <w:szCs w:val="21"/>
        </w:rPr>
      </w:pPr>
    </w:p>
    <w:p w14:paraId="2E089D9D" w14:textId="77777777" w:rsidR="007D72F5" w:rsidRDefault="007D72F5" w:rsidP="007D72F5">
      <w:pPr>
        <w:widowControl/>
        <w:jc w:val="left"/>
        <w:rPr>
          <w:rFonts w:ascii="ＭＳ 明朝"/>
          <w:color w:val="FF0000"/>
          <w:szCs w:val="21"/>
        </w:rPr>
      </w:pPr>
    </w:p>
    <w:p w14:paraId="7C77BFEA" w14:textId="77777777" w:rsidR="007D72F5" w:rsidRDefault="007D72F5" w:rsidP="007D72F5">
      <w:pPr>
        <w:widowControl/>
        <w:jc w:val="left"/>
        <w:rPr>
          <w:rFonts w:ascii="ＭＳ 明朝"/>
          <w:color w:val="FF0000"/>
          <w:szCs w:val="21"/>
        </w:rPr>
      </w:pPr>
    </w:p>
    <w:p w14:paraId="3D9DF575" w14:textId="5A25C240" w:rsidR="007D72F5" w:rsidRDefault="007D72F5" w:rsidP="007D72F5">
      <w:pPr>
        <w:widowControl/>
        <w:jc w:val="left"/>
        <w:rPr>
          <w:rFonts w:ascii="ＭＳ 明朝"/>
          <w:color w:val="FF0000"/>
          <w:szCs w:val="21"/>
        </w:rPr>
      </w:pPr>
      <w:r>
        <w:rPr>
          <w:rFonts w:ascii="ＭＳ 明朝"/>
          <w:color w:val="FF0000"/>
          <w:szCs w:val="21"/>
        </w:rPr>
        <w:br w:type="page"/>
      </w:r>
    </w:p>
    <w:p w14:paraId="7F63AC7E" w14:textId="77777777" w:rsidR="007D72F5" w:rsidRPr="007A3B1A" w:rsidRDefault="007D72F5" w:rsidP="007D72F5">
      <w:pPr>
        <w:pStyle w:val="a3"/>
        <w:rPr>
          <w:rFonts w:ascii="ＭＳ 明朝" w:hAnsi="ＭＳ 明朝"/>
        </w:rPr>
      </w:pPr>
      <w:r>
        <w:rPr>
          <w:rFonts w:ascii="ＭＳ 明朝" w:hAnsi="ＭＳ 明朝" w:hint="eastAsia"/>
        </w:rPr>
        <w:lastRenderedPageBreak/>
        <w:t>様式第２号</w:t>
      </w:r>
      <w:r w:rsidRPr="009941BF">
        <w:rPr>
          <w:rFonts w:ascii="ＭＳ 明朝" w:hAnsi="ＭＳ 明朝" w:hint="eastAsia"/>
        </w:rPr>
        <w:t>の２</w:t>
      </w:r>
      <w:r>
        <w:rPr>
          <w:rFonts w:ascii="ＭＳ 明朝" w:hAnsi="ＭＳ 明朝" w:hint="eastAsia"/>
        </w:rPr>
        <w:t>（第４条関係）</w:t>
      </w:r>
    </w:p>
    <w:p w14:paraId="2DDD603A" w14:textId="77777777" w:rsidR="007D72F5" w:rsidRDefault="007D72F5" w:rsidP="007D72F5">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20C14DB1" w14:textId="77777777" w:rsidR="007D72F5" w:rsidRDefault="007D72F5" w:rsidP="007D72F5">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32CE30C1" w14:textId="77777777" w:rsidR="007D72F5" w:rsidRPr="008F050F" w:rsidRDefault="007D72F5" w:rsidP="007D72F5">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B31317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9432B13" w14:textId="77777777" w:rsidR="007D72F5" w:rsidRDefault="007D72F5" w:rsidP="007D72F5">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40D83C03" w14:textId="77777777" w:rsidR="007D72F5" w:rsidRDefault="007D72F5" w:rsidP="007D72F5">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70528" behindDoc="0" locked="0" layoutInCell="1" allowOverlap="1" wp14:anchorId="498CE149" wp14:editId="3CAB9539">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C389" id="大かっこ 9" o:spid="_x0000_s1026" type="#_x0000_t185" style="position:absolute;margin-left:226.15pt;margin-top:5.05pt;width:251.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42831D33" w14:textId="77777777" w:rsidR="007D72F5" w:rsidRDefault="007D72F5" w:rsidP="007D72F5">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B040CC3" w14:textId="77777777" w:rsidR="007D72F5" w:rsidRPr="008F050F" w:rsidRDefault="007D72F5" w:rsidP="007D72F5">
      <w:pPr>
        <w:pStyle w:val="a3"/>
        <w:spacing w:line="-400" w:lineRule="auto"/>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31"/>
        </w:rPr>
        <w:t>電子メール</w:t>
      </w:r>
    </w:p>
    <w:p w14:paraId="256A6983" w14:textId="77777777" w:rsidR="007D72F5" w:rsidRPr="008F050F" w:rsidRDefault="007D72F5" w:rsidP="007D72F5">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7E5E83CE" w14:textId="77777777" w:rsidR="007D72F5" w:rsidRPr="008F050F" w:rsidRDefault="007D72F5" w:rsidP="007D72F5">
      <w:pPr>
        <w:pStyle w:val="a3"/>
        <w:spacing w:line="400" w:lineRule="exact"/>
        <w:jc w:val="center"/>
        <w:rPr>
          <w:spacing w:val="0"/>
        </w:rPr>
      </w:pPr>
      <w:r w:rsidRPr="008F050F">
        <w:rPr>
          <w:rFonts w:ascii="ＭＳ 明朝" w:hAnsi="ＭＳ 明朝" w:hint="eastAsia"/>
        </w:rPr>
        <w:t>記</w:t>
      </w:r>
    </w:p>
    <w:p w14:paraId="0AF35F0A" w14:textId="77777777" w:rsidR="007D72F5" w:rsidRPr="008F050F" w:rsidRDefault="007D72F5" w:rsidP="007D72F5">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3591B702" w14:textId="77777777" w:rsidR="007D72F5" w:rsidRPr="008F050F" w:rsidRDefault="007D72F5" w:rsidP="007D72F5">
      <w:pPr>
        <w:pStyle w:val="a3"/>
        <w:rPr>
          <w:spacing w:val="0"/>
        </w:rPr>
      </w:pPr>
      <w:r w:rsidRPr="008F050F">
        <w:rPr>
          <w:rFonts w:ascii="ＭＳ 明朝" w:hAnsi="ＭＳ 明朝" w:hint="eastAsia"/>
        </w:rPr>
        <w:t>２　事業に要する経費及び補助金の額は、次のとおりとする。</w:t>
      </w:r>
    </w:p>
    <w:p w14:paraId="3226A04B" w14:textId="77777777" w:rsidR="007D72F5" w:rsidRPr="008F050F" w:rsidRDefault="007D72F5" w:rsidP="007D72F5">
      <w:pPr>
        <w:pStyle w:val="a3"/>
        <w:spacing w:line="500" w:lineRule="exact"/>
        <w:rPr>
          <w:spacing w:val="0"/>
        </w:rPr>
      </w:pPr>
      <w:r w:rsidRPr="008F050F">
        <w:rPr>
          <w:rFonts w:ascii="ＭＳ 明朝" w:hAnsi="ＭＳ 明朝" w:hint="eastAsia"/>
        </w:rPr>
        <w:t xml:space="preserve">　　　　　補助事業に要する経費　　　　　　　　　　　　　　円</w:t>
      </w:r>
    </w:p>
    <w:p w14:paraId="0EE02B8D" w14:textId="77777777" w:rsidR="007D72F5" w:rsidRPr="008F050F" w:rsidRDefault="007D72F5" w:rsidP="007D72F5">
      <w:pPr>
        <w:pStyle w:val="a3"/>
        <w:spacing w:line="500" w:lineRule="exact"/>
        <w:rPr>
          <w:spacing w:val="0"/>
        </w:rPr>
      </w:pPr>
      <w:r w:rsidRPr="008F050F">
        <w:rPr>
          <w:rFonts w:ascii="ＭＳ 明朝" w:hAnsi="ＭＳ 明朝" w:hint="eastAsia"/>
        </w:rPr>
        <w:t xml:space="preserve">　　　　　</w:t>
      </w:r>
      <w:r w:rsidRPr="007D72F5">
        <w:rPr>
          <w:rFonts w:ascii="ＭＳ 明朝" w:hAnsi="ＭＳ 明朝" w:hint="eastAsia"/>
          <w:spacing w:val="86"/>
          <w:fitText w:val="2000" w:id="-591694330"/>
        </w:rPr>
        <w:t>補助対象経</w:t>
      </w:r>
      <w:r w:rsidRPr="007D72F5">
        <w:rPr>
          <w:rFonts w:ascii="ＭＳ 明朝" w:hAnsi="ＭＳ 明朝" w:hint="eastAsia"/>
          <w:spacing w:val="0"/>
          <w:fitText w:val="2000" w:id="-591694330"/>
        </w:rPr>
        <w:t>費</w:t>
      </w:r>
      <w:r w:rsidRPr="008F050F">
        <w:rPr>
          <w:rFonts w:ascii="ＭＳ 明朝" w:hAnsi="ＭＳ 明朝" w:hint="eastAsia"/>
        </w:rPr>
        <w:t xml:space="preserve">　　　　　　　　　　　　　　円</w:t>
      </w:r>
    </w:p>
    <w:p w14:paraId="48F36C94" w14:textId="77777777" w:rsidR="007D72F5" w:rsidRDefault="007D72F5" w:rsidP="007D72F5">
      <w:pPr>
        <w:pStyle w:val="a3"/>
        <w:spacing w:line="-500" w:lineRule="auto"/>
        <w:rPr>
          <w:rFonts w:ascii="ＭＳ 明朝" w:hAnsi="ＭＳ 明朝"/>
        </w:rPr>
      </w:pPr>
      <w:r w:rsidRPr="008F050F">
        <w:rPr>
          <w:rFonts w:ascii="ＭＳ 明朝" w:hAnsi="ＭＳ 明朝" w:hint="eastAsia"/>
        </w:rPr>
        <w:t xml:space="preserve">　　　　　</w:t>
      </w:r>
      <w:r w:rsidRPr="007D72F5">
        <w:rPr>
          <w:rFonts w:ascii="ＭＳ 明朝" w:hAnsi="ＭＳ 明朝" w:hint="eastAsia"/>
          <w:spacing w:val="131"/>
          <w:fitText w:val="2000" w:id="-591694329"/>
        </w:rPr>
        <w:t>補助金の</w:t>
      </w:r>
      <w:r w:rsidRPr="007D72F5">
        <w:rPr>
          <w:rFonts w:ascii="ＭＳ 明朝" w:hAnsi="ＭＳ 明朝" w:hint="eastAsia"/>
          <w:fitText w:val="2000" w:id="-591694329"/>
        </w:rPr>
        <w:t>額</w:t>
      </w:r>
      <w:r w:rsidRPr="008F050F">
        <w:rPr>
          <w:rFonts w:ascii="ＭＳ 明朝" w:hAnsi="ＭＳ 明朝" w:hint="eastAsia"/>
        </w:rPr>
        <w:t xml:space="preserve">　　　　　　　　　　　　　　円</w:t>
      </w:r>
    </w:p>
    <w:p w14:paraId="3D9957FC" w14:textId="77777777" w:rsidR="007D72F5" w:rsidRPr="009941BF" w:rsidRDefault="007D72F5" w:rsidP="007D72F5">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62336" behindDoc="0" locked="0" layoutInCell="1" allowOverlap="1" wp14:anchorId="1D886E2C" wp14:editId="15F745E2">
                <wp:simplePos x="0" y="0"/>
                <wp:positionH relativeFrom="column">
                  <wp:posOffset>452755</wp:posOffset>
                </wp:positionH>
                <wp:positionV relativeFrom="paragraph">
                  <wp:posOffset>140970</wp:posOffset>
                </wp:positionV>
                <wp:extent cx="4895850" cy="1200150"/>
                <wp:effectExtent l="0" t="0" r="19050" b="19050"/>
                <wp:wrapNone/>
                <wp:docPr id="525014915" name="大かっこ 525014915"/>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1AE7" id="大かっこ 525014915" o:spid="_x0000_s1026" type="#_x0000_t185" style="position:absolute;margin-left:35.65pt;margin-top:11.1pt;width:385.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Pr="009941BF">
        <w:rPr>
          <w:rFonts w:hint="eastAsia"/>
          <w:spacing w:val="0"/>
        </w:rPr>
        <w:t>うち支払時期と支払額が決定している概算払の内訳</w:t>
      </w:r>
      <w:r w:rsidRPr="009941BF">
        <w:rPr>
          <w:spacing w:val="0"/>
        </w:rPr>
        <w:t xml:space="preserve"> </w:t>
      </w:r>
    </w:p>
    <w:p w14:paraId="3ED13FCE" w14:textId="77777777" w:rsidR="007D72F5" w:rsidRPr="009941BF" w:rsidRDefault="007D72F5" w:rsidP="007D72F5">
      <w:pPr>
        <w:pStyle w:val="a3"/>
        <w:spacing w:line="500" w:lineRule="exact"/>
        <w:ind w:firstLineChars="1200" w:firstLine="2280"/>
        <w:rPr>
          <w:rFonts w:ascii="ＭＳ 明朝" w:hAnsi="ＭＳ 明朝"/>
        </w:rPr>
      </w:pPr>
      <w:r w:rsidRPr="009941BF">
        <w:rPr>
          <w:rFonts w:hint="eastAsia"/>
          <w:spacing w:val="0"/>
        </w:rPr>
        <w:t xml:space="preserve">　　第１回目　　　　月　　　　　　　　　　　　　　　円</w:t>
      </w:r>
    </w:p>
    <w:p w14:paraId="7C8992D4" w14:textId="77777777" w:rsidR="007D72F5" w:rsidRPr="009941BF" w:rsidRDefault="007D72F5" w:rsidP="007D72F5">
      <w:pPr>
        <w:pStyle w:val="a3"/>
        <w:spacing w:line="-500" w:lineRule="auto"/>
        <w:ind w:firstLineChars="1200" w:firstLine="2280"/>
        <w:rPr>
          <w:spacing w:val="0"/>
        </w:rPr>
      </w:pPr>
      <w:r w:rsidRPr="009941BF">
        <w:rPr>
          <w:rFonts w:hint="eastAsia"/>
          <w:spacing w:val="0"/>
        </w:rPr>
        <w:t xml:space="preserve">　　第２回目　　　　月　　　　　　　　　　　　　　　円</w:t>
      </w:r>
    </w:p>
    <w:p w14:paraId="44D2DCC8" w14:textId="77777777" w:rsidR="007D72F5" w:rsidRPr="009941BF" w:rsidRDefault="007D72F5" w:rsidP="007D72F5">
      <w:pPr>
        <w:pStyle w:val="a3"/>
        <w:spacing w:line="-500" w:lineRule="auto"/>
        <w:ind w:firstLineChars="1400" w:firstLine="2660"/>
        <w:rPr>
          <w:spacing w:val="0"/>
        </w:rPr>
      </w:pPr>
      <w:r w:rsidRPr="009941BF">
        <w:rPr>
          <w:rFonts w:hint="eastAsia"/>
          <w:spacing w:val="0"/>
        </w:rPr>
        <w:t>第３回目　　　　月　　　　　　　　　　　　　　　円</w:t>
      </w:r>
    </w:p>
    <w:p w14:paraId="686CB19B" w14:textId="77777777" w:rsidR="007D72F5" w:rsidRPr="008F050F" w:rsidRDefault="007D72F5" w:rsidP="007D72F5">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のとおりとする。</w:t>
      </w:r>
    </w:p>
    <w:p w14:paraId="2CE6760E" w14:textId="77777777" w:rsidR="007D72F5" w:rsidRPr="008F050F" w:rsidRDefault="007D72F5" w:rsidP="007D72F5">
      <w:pPr>
        <w:pStyle w:val="a3"/>
        <w:spacing w:line="-500" w:lineRule="auto"/>
        <w:rPr>
          <w:spacing w:val="0"/>
        </w:rPr>
      </w:pPr>
      <w:r w:rsidRPr="008F050F">
        <w:rPr>
          <w:rFonts w:ascii="ＭＳ 明朝" w:hAnsi="ＭＳ 明朝" w:hint="eastAsia"/>
        </w:rPr>
        <w:t>４　補助事業者は、補助金交付要綱に従わなければならない。</w:t>
      </w:r>
    </w:p>
    <w:p w14:paraId="204BBC66" w14:textId="77777777" w:rsidR="007D72F5" w:rsidRPr="008F050F" w:rsidRDefault="007D72F5" w:rsidP="007D72F5">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14874935" w14:textId="77777777" w:rsidR="007D72F5" w:rsidRPr="008F050F" w:rsidRDefault="007D72F5" w:rsidP="007D72F5">
      <w:pPr>
        <w:pStyle w:val="a3"/>
        <w:spacing w:line="-500" w:lineRule="auto"/>
        <w:rPr>
          <w:spacing w:val="0"/>
        </w:rPr>
      </w:pPr>
      <w:r w:rsidRPr="008F050F">
        <w:rPr>
          <w:rFonts w:ascii="ＭＳ 明朝" w:hAnsi="ＭＳ 明朝" w:hint="eastAsia"/>
        </w:rPr>
        <w:t>６　補助金交付の条件は、前各項に定めるもののほか、次のとおりとする。</w:t>
      </w:r>
    </w:p>
    <w:p w14:paraId="251039EB" w14:textId="77777777" w:rsidR="007D72F5" w:rsidRPr="008F050F" w:rsidRDefault="007D72F5" w:rsidP="007D72F5">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7A8AA0AB" w14:textId="77777777" w:rsidR="007D72F5" w:rsidRPr="008F050F" w:rsidRDefault="007D72F5" w:rsidP="007D72F5">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3342B815"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　　　　　　　　　　　　　　　　　　　　　　　　　　　　　　　　　　　第　　　　　　　　号</w:t>
      </w:r>
    </w:p>
    <w:p w14:paraId="219CD021"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　　　　　　　　　　　　　　　　　　　　　　　　　　　　　　　　　　　　　　年　　月　　日</w:t>
      </w:r>
    </w:p>
    <w:p w14:paraId="17E934F1" w14:textId="77777777" w:rsidR="007D72F5" w:rsidRPr="008F050F" w:rsidRDefault="007D72F5" w:rsidP="007D72F5">
      <w:pPr>
        <w:pStyle w:val="a3"/>
        <w:rPr>
          <w:color w:val="000000"/>
          <w:spacing w:val="0"/>
        </w:rPr>
      </w:pPr>
    </w:p>
    <w:p w14:paraId="68A0C8CE" w14:textId="77777777" w:rsidR="007D72F5" w:rsidRPr="008F050F" w:rsidRDefault="007D72F5" w:rsidP="007D72F5">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B447D12" w14:textId="77777777" w:rsidR="007D72F5" w:rsidRPr="008F050F" w:rsidRDefault="007D72F5" w:rsidP="007D72F5">
      <w:pPr>
        <w:pStyle w:val="a3"/>
        <w:spacing w:line="440" w:lineRule="exact"/>
        <w:rPr>
          <w:rFonts w:ascii="ＭＳ 明朝" w:hAnsi="ＭＳ 明朝"/>
        </w:rPr>
      </w:pPr>
      <w:r w:rsidRPr="008F050F">
        <w:rPr>
          <w:rFonts w:ascii="ＭＳ 明朝" w:hAnsi="ＭＳ 明朝" w:hint="eastAsia"/>
          <w:color w:val="000000"/>
        </w:rPr>
        <w:t xml:space="preserve">　　　　　　　　　　　　　　　　　　　　　　住　　所</w:t>
      </w:r>
    </w:p>
    <w:p w14:paraId="0D7F0D82" w14:textId="77777777" w:rsidR="007D72F5" w:rsidRPr="008F050F" w:rsidRDefault="007D72F5" w:rsidP="007D72F5">
      <w:pPr>
        <w:pStyle w:val="a3"/>
        <w:spacing w:line="440" w:lineRule="exact"/>
        <w:rPr>
          <w:color w:val="000000"/>
          <w:spacing w:val="0"/>
        </w:rPr>
      </w:pPr>
      <w:r w:rsidRPr="008F050F">
        <w:rPr>
          <w:rFonts w:ascii="ＭＳ 明朝" w:hAnsi="ＭＳ 明朝" w:hint="eastAsia"/>
          <w:color w:val="000000"/>
        </w:rPr>
        <w:t xml:space="preserve">　　　　　　　　　　　　　　　　　　　　　　団 体 名</w:t>
      </w:r>
    </w:p>
    <w:p w14:paraId="5E35F257" w14:textId="77777777" w:rsidR="007D72F5" w:rsidRPr="008F050F" w:rsidRDefault="007D72F5" w:rsidP="007D72F5">
      <w:pPr>
        <w:pStyle w:val="a3"/>
        <w:spacing w:line="440" w:lineRule="exact"/>
        <w:rPr>
          <w:color w:val="000000"/>
          <w:spacing w:val="0"/>
        </w:rPr>
      </w:pPr>
      <w:r w:rsidRPr="008F050F">
        <w:rPr>
          <w:rFonts w:ascii="ＭＳ 明朝" w:hAnsi="ＭＳ 明朝" w:hint="eastAsia"/>
          <w:color w:val="000000"/>
        </w:rPr>
        <w:t xml:space="preserve">　　　　　　　　　　　　　　　　　　　　　　代表者名　　　　　　　　　　　　　　　　　</w:t>
      </w:r>
    </w:p>
    <w:p w14:paraId="569EE3B2"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Pr="008F050F">
        <w:rPr>
          <w:rFonts w:ascii="ＭＳ 明朝" w:hAnsi="ＭＳ 明朝" w:hint="eastAsia"/>
          <w:color w:val="000000" w:themeColor="text1"/>
          <w:spacing w:val="2"/>
        </w:rPr>
        <w:t>電　　話　　（　　　）　　　　－　　　　　番</w:t>
      </w:r>
    </w:p>
    <w:p w14:paraId="289219AE" w14:textId="77777777" w:rsidR="007D72F5" w:rsidRPr="008F050F" w:rsidRDefault="007D72F5" w:rsidP="007D72F5">
      <w:pPr>
        <w:pStyle w:val="a3"/>
        <w:spacing w:line="440" w:lineRule="exact"/>
        <w:rPr>
          <w:color w:val="000000"/>
          <w:spacing w:val="0"/>
        </w:rPr>
      </w:pPr>
      <w:r w:rsidRPr="008F050F">
        <w:rPr>
          <w:rFonts w:ascii="ＭＳ 明朝" w:hAnsi="ＭＳ 明朝" w:hint="eastAsia"/>
          <w:color w:val="000000"/>
        </w:rPr>
        <w:t xml:space="preserve">　　　　　　　　　　　　　　　　　　　　　　</w:t>
      </w:r>
      <w:r w:rsidRPr="007D72F5">
        <w:rPr>
          <w:rFonts w:ascii="ＭＳ 明朝" w:hAnsi="ＭＳ 明朝" w:hint="eastAsia"/>
          <w:color w:val="000000" w:themeColor="text1"/>
          <w:spacing w:val="0"/>
          <w:w w:val="80"/>
          <w:fitText w:val="760" w:id="-591694328"/>
        </w:rPr>
        <w:t>電子メール</w:t>
      </w:r>
    </w:p>
    <w:p w14:paraId="07EFDEEA" w14:textId="77777777" w:rsidR="007D72F5" w:rsidRPr="008F050F" w:rsidRDefault="007D72F5" w:rsidP="007D72F5">
      <w:pPr>
        <w:pStyle w:val="a3"/>
        <w:rPr>
          <w:color w:val="000000"/>
          <w:spacing w:val="0"/>
        </w:rPr>
      </w:pPr>
    </w:p>
    <w:p w14:paraId="18475B0D"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　　年　月　日付け　第　　　号により交付決定通知</w:t>
      </w:r>
      <w:r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Pr="008F050F">
        <w:rPr>
          <w:rFonts w:ascii="ＭＳ 明朝" w:hAnsi="ＭＳ 明朝" w:hint="eastAsia"/>
          <w:color w:val="000000" w:themeColor="text1"/>
        </w:rPr>
        <w:t>は</w:t>
      </w:r>
      <w:r w:rsidRPr="008F050F">
        <w:rPr>
          <w:rFonts w:ascii="ＭＳ 明朝" w:hAnsi="ＭＳ 明朝" w:hint="eastAsia"/>
          <w:color w:val="000000"/>
        </w:rPr>
        <w:t>、同通知の規定に基づき、下記のとおり報告します。</w:t>
      </w:r>
    </w:p>
    <w:p w14:paraId="047CC35D" w14:textId="77777777" w:rsidR="007D72F5" w:rsidRPr="008F050F" w:rsidRDefault="007D72F5" w:rsidP="007D72F5">
      <w:pPr>
        <w:pStyle w:val="a3"/>
        <w:rPr>
          <w:color w:val="000000"/>
          <w:spacing w:val="0"/>
        </w:rPr>
      </w:pPr>
    </w:p>
    <w:p w14:paraId="415F7EC2" w14:textId="77777777" w:rsidR="007D72F5" w:rsidRPr="008F050F" w:rsidRDefault="007D72F5" w:rsidP="007D72F5">
      <w:pPr>
        <w:pStyle w:val="a3"/>
        <w:jc w:val="center"/>
        <w:rPr>
          <w:color w:val="000000"/>
          <w:spacing w:val="0"/>
        </w:rPr>
      </w:pPr>
      <w:r w:rsidRPr="008F050F">
        <w:rPr>
          <w:rFonts w:ascii="ＭＳ 明朝" w:hAnsi="ＭＳ 明朝" w:hint="eastAsia"/>
          <w:color w:val="000000"/>
        </w:rPr>
        <w:t>記</w:t>
      </w:r>
    </w:p>
    <w:p w14:paraId="078EA642" w14:textId="77777777" w:rsidR="007D72F5" w:rsidRPr="008F050F" w:rsidRDefault="007D72F5" w:rsidP="007D72F5">
      <w:pPr>
        <w:pStyle w:val="a3"/>
        <w:rPr>
          <w:color w:val="000000"/>
          <w:spacing w:val="0"/>
        </w:rPr>
      </w:pPr>
    </w:p>
    <w:p w14:paraId="068CD3EC"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AAC313" w14:textId="77777777" w:rsidR="007D72F5" w:rsidRPr="008F050F" w:rsidRDefault="007D72F5" w:rsidP="007D72F5">
      <w:pPr>
        <w:pStyle w:val="a3"/>
        <w:ind w:firstLineChars="100" w:firstLine="192"/>
        <w:rPr>
          <w:color w:val="000000"/>
          <w:spacing w:val="0"/>
        </w:rPr>
      </w:pPr>
      <w:r w:rsidRPr="008F050F">
        <w:rPr>
          <w:rFonts w:ascii="ＭＳ 明朝" w:hAnsi="ＭＳ 明朝" w:hint="eastAsia"/>
          <w:color w:val="000000"/>
        </w:rPr>
        <w:t xml:space="preserve">（　年　月　</w:t>
      </w:r>
      <w:r w:rsidRPr="009941BF">
        <w:rPr>
          <w:rFonts w:ascii="ＭＳ 明朝" w:hAnsi="ＭＳ 明朝" w:hint="eastAsia"/>
        </w:rPr>
        <w:t>日</w:t>
      </w:r>
      <w:r w:rsidRPr="008F050F">
        <w:rPr>
          <w:rFonts w:ascii="ＭＳ 明朝" w:hAnsi="ＭＳ 明朝" w:hint="eastAsia"/>
          <w:color w:val="000000"/>
        </w:rPr>
        <w:t>付け　第　　　　号による額の確定通知書）</w:t>
      </w:r>
    </w:p>
    <w:p w14:paraId="290A8E8A" w14:textId="77777777" w:rsidR="007D72F5" w:rsidRPr="008F050F" w:rsidRDefault="007D72F5" w:rsidP="007D72F5">
      <w:pPr>
        <w:pStyle w:val="a3"/>
        <w:rPr>
          <w:color w:val="000000"/>
          <w:spacing w:val="0"/>
        </w:rPr>
      </w:pPr>
    </w:p>
    <w:p w14:paraId="150B076C"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28720E" w14:textId="77777777" w:rsidR="007D72F5" w:rsidRPr="008F050F" w:rsidRDefault="007D72F5" w:rsidP="007D72F5">
      <w:pPr>
        <w:pStyle w:val="a3"/>
        <w:rPr>
          <w:color w:val="000000"/>
          <w:spacing w:val="0"/>
        </w:rPr>
      </w:pPr>
    </w:p>
    <w:p w14:paraId="21AC694A" w14:textId="77777777" w:rsidR="007D72F5" w:rsidRPr="008F050F" w:rsidRDefault="007D72F5" w:rsidP="007D72F5">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E500C6E" w14:textId="77777777" w:rsidR="007D72F5" w:rsidRPr="008F050F" w:rsidRDefault="007D72F5" w:rsidP="007D72F5">
      <w:pPr>
        <w:pStyle w:val="a3"/>
        <w:rPr>
          <w:color w:val="000000"/>
          <w:spacing w:val="0"/>
        </w:rPr>
      </w:pPr>
    </w:p>
    <w:p w14:paraId="0FF9BBEB" w14:textId="77777777" w:rsidR="007D72F5" w:rsidRPr="008F050F" w:rsidRDefault="007D72F5" w:rsidP="007D72F5">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AAAE5D5" w14:textId="77777777" w:rsidR="007D72F5" w:rsidRPr="008F050F" w:rsidRDefault="007D72F5" w:rsidP="007D72F5">
      <w:pPr>
        <w:pStyle w:val="a3"/>
        <w:rPr>
          <w:rFonts w:ascii="ＭＳ 明朝" w:hAnsi="ＭＳ 明朝"/>
          <w:color w:val="000000"/>
        </w:rPr>
      </w:pPr>
    </w:p>
    <w:p w14:paraId="094016D1" w14:textId="3000EB06" w:rsidR="00731E8F" w:rsidRPr="00731E8F" w:rsidRDefault="00731E8F" w:rsidP="007D72F5">
      <w:pPr>
        <w:widowControl/>
        <w:jc w:val="left"/>
        <w:rPr>
          <w:rFonts w:ascii="ＭＳ 明朝" w:hAnsi="ＭＳ 明朝" w:cs="ＭＳ 明朝"/>
          <w:color w:val="FF0000"/>
          <w:spacing w:val="5"/>
          <w:kern w:val="0"/>
          <w:sz w:val="19"/>
          <w:szCs w:val="19"/>
        </w:rPr>
      </w:pPr>
      <w:r w:rsidRPr="00731E8F">
        <w:rPr>
          <w:rFonts w:ascii="ＭＳ 明朝" w:hAnsi="ＭＳ 明朝" w:cs="ＭＳ 明朝"/>
          <w:color w:val="FF0000"/>
          <w:spacing w:val="5"/>
          <w:kern w:val="0"/>
          <w:sz w:val="19"/>
          <w:szCs w:val="19"/>
        </w:rPr>
        <w:br w:type="page"/>
      </w:r>
    </w:p>
    <w:p w14:paraId="2E450279" w14:textId="77777777" w:rsidR="007D72F5" w:rsidRPr="008F050F" w:rsidRDefault="007D72F5" w:rsidP="007D72F5">
      <w:pPr>
        <w:widowControl/>
        <w:jc w:val="left"/>
        <w:rPr>
          <w:rFonts w:ascii="ＭＳ 明朝" w:hAnsi="ＭＳ 明朝" w:cs="ＭＳ 明朝"/>
          <w:color w:val="FF0000"/>
          <w:spacing w:val="5"/>
          <w:kern w:val="0"/>
          <w:sz w:val="19"/>
          <w:szCs w:val="19"/>
          <w:highlight w:val="yellow"/>
        </w:rPr>
      </w:pPr>
    </w:p>
    <w:p w14:paraId="7AB7FBE8"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rPr>
        <w:t>様式第３号（第７条関係）</w:t>
      </w:r>
    </w:p>
    <w:p w14:paraId="7F47E505"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0429E6D5"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6893027"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809198A" w14:textId="77777777" w:rsidR="007D72F5" w:rsidRPr="008F050F" w:rsidRDefault="007D72F5" w:rsidP="007D72F5">
      <w:pPr>
        <w:pStyle w:val="a3"/>
        <w:rPr>
          <w:color w:val="000000" w:themeColor="text1"/>
          <w:spacing w:val="0"/>
        </w:rPr>
      </w:pPr>
    </w:p>
    <w:p w14:paraId="4025A703"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7F84FCCC" w14:textId="77777777" w:rsidR="007D72F5" w:rsidRPr="008F050F" w:rsidRDefault="007D72F5" w:rsidP="007D72F5">
      <w:pPr>
        <w:pStyle w:val="a3"/>
        <w:rPr>
          <w:color w:val="000000" w:themeColor="text1"/>
          <w:spacing w:val="0"/>
        </w:rPr>
      </w:pPr>
    </w:p>
    <w:p w14:paraId="2BE30EBA" w14:textId="77777777" w:rsidR="007D72F5" w:rsidRPr="008F050F" w:rsidRDefault="007D72F5" w:rsidP="007D72F5">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0B8CFB6"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57"/>
          <w:fitText w:val="800" w:id="-591694327"/>
        </w:rPr>
        <w:t>団体</w:t>
      </w:r>
      <w:r w:rsidRPr="007D72F5">
        <w:rPr>
          <w:rFonts w:ascii="ＭＳ 明朝" w:hAnsi="ＭＳ 明朝" w:hint="eastAsia"/>
          <w:color w:val="000000" w:themeColor="text1"/>
          <w:fitText w:val="800" w:id="-591694327"/>
        </w:rPr>
        <w:t>名</w:t>
      </w:r>
    </w:p>
    <w:p w14:paraId="0D05404D"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代表者名　</w:t>
      </w:r>
      <w:r w:rsidRPr="008F050F">
        <w:rPr>
          <w:rFonts w:ascii="ＭＳ 明朝" w:hAnsi="ＭＳ 明朝" w:hint="eastAsia"/>
          <w:color w:val="000000" w:themeColor="text1"/>
          <w:spacing w:val="2"/>
        </w:rPr>
        <w:t xml:space="preserve">                  </w:t>
      </w:r>
    </w:p>
    <w:p w14:paraId="1D8092E1"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688F9176"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0"/>
          <w:w w:val="80"/>
          <w:fitText w:val="760" w:id="-591694326"/>
        </w:rPr>
        <w:t>電子メール</w:t>
      </w:r>
    </w:p>
    <w:p w14:paraId="66CC3FE5" w14:textId="77777777" w:rsidR="007D72F5" w:rsidRPr="008F050F" w:rsidRDefault="007D72F5" w:rsidP="007D72F5">
      <w:pPr>
        <w:pStyle w:val="a3"/>
        <w:rPr>
          <w:color w:val="000000" w:themeColor="text1"/>
          <w:spacing w:val="0"/>
        </w:rPr>
      </w:pPr>
    </w:p>
    <w:p w14:paraId="44BC20D6" w14:textId="77777777" w:rsidR="007D72F5" w:rsidRPr="008F050F" w:rsidRDefault="007D72F5" w:rsidP="007D72F5">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号により補助金交付決定通知のあった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00449A1F" w14:textId="77777777" w:rsidR="007D72F5" w:rsidRPr="008F050F" w:rsidRDefault="007D72F5" w:rsidP="007D72F5">
      <w:pPr>
        <w:pStyle w:val="a3"/>
        <w:spacing w:line="480" w:lineRule="exact"/>
        <w:ind w:firstLineChars="600" w:firstLine="1152"/>
        <w:rPr>
          <w:rFonts w:ascii="ＭＳ 明朝" w:hAnsi="ＭＳ 明朝"/>
          <w:color w:val="000000" w:themeColor="text1"/>
        </w:rPr>
      </w:pPr>
      <w:r w:rsidRPr="008F050F">
        <w:rPr>
          <w:rFonts w:ascii="ＭＳ 明朝" w:hAnsi="ＭＳ 明朝" w:hint="eastAsia"/>
          <w:color w:val="000000" w:themeColor="text1"/>
        </w:rPr>
        <w:t xml:space="preserve">　　　　　　　　　　　　（　　　　　　　　　）</w:t>
      </w:r>
    </w:p>
    <w:p w14:paraId="62D94BB6" w14:textId="77777777" w:rsidR="007D72F5" w:rsidRPr="008F050F" w:rsidRDefault="007D72F5" w:rsidP="007D72F5">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円の交付を受けたいので、承認願いたく補助金交付要綱第７条第１項の規定に基づき、申請します。</w:t>
      </w:r>
    </w:p>
    <w:p w14:paraId="453A64A7" w14:textId="77777777" w:rsidR="007D72F5" w:rsidRPr="008F050F" w:rsidRDefault="007D72F5" w:rsidP="007D72F5">
      <w:pPr>
        <w:pStyle w:val="a3"/>
        <w:rPr>
          <w:color w:val="000000" w:themeColor="text1"/>
          <w:spacing w:val="0"/>
        </w:rPr>
      </w:pPr>
    </w:p>
    <w:p w14:paraId="6C34333B" w14:textId="77777777" w:rsidR="007D72F5" w:rsidRPr="008F050F" w:rsidRDefault="007D72F5" w:rsidP="007D72F5">
      <w:pPr>
        <w:pStyle w:val="a3"/>
        <w:jc w:val="center"/>
        <w:rPr>
          <w:color w:val="000000" w:themeColor="text1"/>
          <w:spacing w:val="0"/>
        </w:rPr>
      </w:pPr>
      <w:r w:rsidRPr="008F050F">
        <w:rPr>
          <w:rFonts w:ascii="ＭＳ 明朝" w:hAnsi="ＭＳ 明朝" w:hint="eastAsia"/>
          <w:color w:val="000000" w:themeColor="text1"/>
        </w:rPr>
        <w:t>記</w:t>
      </w:r>
    </w:p>
    <w:p w14:paraId="299E5319" w14:textId="77777777" w:rsidR="007D72F5" w:rsidRPr="008F050F" w:rsidRDefault="007D72F5" w:rsidP="007D72F5">
      <w:pPr>
        <w:pStyle w:val="a3"/>
        <w:rPr>
          <w:color w:val="000000" w:themeColor="text1"/>
          <w:spacing w:val="0"/>
        </w:rPr>
      </w:pPr>
    </w:p>
    <w:p w14:paraId="39E6B8E1"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rPr>
        <w:t>変更の理由</w:t>
      </w:r>
    </w:p>
    <w:p w14:paraId="634F5E90"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76EB9772" w14:textId="77777777" w:rsidR="007D72F5" w:rsidRPr="008F050F" w:rsidRDefault="007D72F5" w:rsidP="007D72F5">
      <w:pPr>
        <w:pStyle w:val="a3"/>
        <w:rPr>
          <w:color w:val="000000" w:themeColor="text1"/>
          <w:spacing w:val="0"/>
        </w:rPr>
      </w:pPr>
    </w:p>
    <w:p w14:paraId="471DE826" w14:textId="77777777" w:rsidR="007D72F5" w:rsidRPr="008F050F" w:rsidRDefault="007D72F5" w:rsidP="007D72F5">
      <w:pPr>
        <w:pStyle w:val="a3"/>
        <w:rPr>
          <w:color w:val="000000" w:themeColor="text1"/>
          <w:spacing w:val="0"/>
        </w:rPr>
      </w:pPr>
    </w:p>
    <w:p w14:paraId="615FDDD5" w14:textId="77777777" w:rsidR="007D72F5" w:rsidRPr="008F050F" w:rsidRDefault="007D72F5" w:rsidP="007D72F5">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補助金の額を変更する場合は、変更前の額を上段に（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）書で記入し、変更後の額をその下段に記入すること。</w:t>
      </w:r>
    </w:p>
    <w:p w14:paraId="35CE2107" w14:textId="77777777" w:rsidR="007D72F5" w:rsidRPr="008F050F" w:rsidRDefault="007D72F5" w:rsidP="007D72F5">
      <w:pPr>
        <w:pStyle w:val="a3"/>
        <w:rPr>
          <w:color w:val="FF0000"/>
          <w:spacing w:val="0"/>
        </w:rPr>
      </w:pPr>
    </w:p>
    <w:p w14:paraId="3FD5CB8E" w14:textId="77777777" w:rsidR="007D72F5" w:rsidRPr="008F050F" w:rsidRDefault="007D72F5" w:rsidP="007D72F5">
      <w:pPr>
        <w:widowControl/>
        <w:jc w:val="left"/>
        <w:rPr>
          <w:rFonts w:ascii="ＭＳ 明朝" w:hAnsi="ＭＳ 明朝" w:cs="ＭＳ 明朝"/>
          <w:spacing w:val="5"/>
          <w:kern w:val="0"/>
          <w:sz w:val="19"/>
          <w:szCs w:val="19"/>
        </w:rPr>
      </w:pPr>
      <w:r w:rsidRPr="008F050F">
        <w:rPr>
          <w:rFonts w:ascii="ＭＳ 明朝" w:hAnsi="ＭＳ 明朝"/>
        </w:rPr>
        <w:br w:type="page"/>
      </w:r>
    </w:p>
    <w:p w14:paraId="07EEE167"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rPr>
        <w:lastRenderedPageBreak/>
        <w:t>様式第４号（第７条関係）</w:t>
      </w:r>
    </w:p>
    <w:p w14:paraId="7249E596"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補助金変更交付決定通知書</w:t>
      </w:r>
    </w:p>
    <w:p w14:paraId="17F99C0A"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DE3D883"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8F6123A" w14:textId="77777777" w:rsidR="007D72F5" w:rsidRPr="008F050F" w:rsidRDefault="007D72F5" w:rsidP="007D72F5">
      <w:pPr>
        <w:pStyle w:val="a3"/>
        <w:rPr>
          <w:color w:val="000000" w:themeColor="text1"/>
          <w:spacing w:val="0"/>
        </w:rPr>
      </w:pPr>
    </w:p>
    <w:p w14:paraId="6325FF7A"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43C6E54E" w14:textId="77777777" w:rsidR="007D72F5" w:rsidRPr="008F050F" w:rsidRDefault="007D72F5" w:rsidP="007D72F5">
      <w:pPr>
        <w:pStyle w:val="a3"/>
        <w:rPr>
          <w:color w:val="000000" w:themeColor="text1"/>
          <w:spacing w:val="0"/>
        </w:rPr>
      </w:pPr>
    </w:p>
    <w:p w14:paraId="4057B016"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56"/>
          <w:fitText w:val="1400" w:id="-591694325"/>
        </w:rPr>
        <w:t>兵庫県知</w:t>
      </w:r>
      <w:r w:rsidRPr="007D72F5">
        <w:rPr>
          <w:rFonts w:ascii="ＭＳ 明朝" w:hAnsi="ＭＳ 明朝" w:hint="eastAsia"/>
          <w:color w:val="000000" w:themeColor="text1"/>
          <w:fitText w:val="1400" w:id="-591694325"/>
        </w:rPr>
        <w:t>事</w:t>
      </w:r>
      <w:r w:rsidRPr="008F050F">
        <w:rPr>
          <w:rFonts w:ascii="ＭＳ 明朝" w:hAnsi="ＭＳ 明朝" w:hint="eastAsia"/>
          <w:color w:val="000000" w:themeColor="text1"/>
          <w:spacing w:val="2"/>
        </w:rPr>
        <w:t xml:space="preserve">                  </w:t>
      </w:r>
    </w:p>
    <w:p w14:paraId="7F0B1228" w14:textId="77777777" w:rsidR="007D72F5" w:rsidRDefault="007D72F5" w:rsidP="007D72F5">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6432" behindDoc="0" locked="0" layoutInCell="1" allowOverlap="1" wp14:anchorId="4A40B5E9" wp14:editId="2F8F7813">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833CF1" id="大かっこ 5" o:spid="_x0000_s1026" type="#_x0000_t185" style="position:absolute;margin-left:226.15pt;margin-top:5.25pt;width:251.2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6C48463" w14:textId="77777777" w:rsidR="007D72F5" w:rsidRDefault="007D72F5" w:rsidP="007D72F5">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C17AD8C" w14:textId="77777777" w:rsidR="007D72F5" w:rsidRPr="008F050F" w:rsidRDefault="007D72F5" w:rsidP="007D72F5">
      <w:pPr>
        <w:pStyle w:val="a3"/>
        <w:spacing w:line="440" w:lineRule="exact"/>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24"/>
        </w:rPr>
        <w:t>電子メール</w:t>
      </w:r>
    </w:p>
    <w:p w14:paraId="536996B2" w14:textId="77777777" w:rsidR="007D72F5" w:rsidRDefault="007D72F5" w:rsidP="007D72F5">
      <w:pPr>
        <w:pStyle w:val="a3"/>
        <w:rPr>
          <w:color w:val="000000" w:themeColor="text1"/>
          <w:spacing w:val="0"/>
        </w:rPr>
      </w:pPr>
    </w:p>
    <w:p w14:paraId="14C70568"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322718FC" w14:textId="77777777" w:rsidR="007D72F5" w:rsidRPr="008F050F" w:rsidRDefault="007D72F5" w:rsidP="007D72F5">
      <w:pPr>
        <w:pStyle w:val="a3"/>
        <w:rPr>
          <w:color w:val="000000" w:themeColor="text1"/>
          <w:spacing w:val="0"/>
        </w:rPr>
      </w:pPr>
    </w:p>
    <w:p w14:paraId="20F649D9" w14:textId="77777777" w:rsidR="007D72F5" w:rsidRPr="008F050F" w:rsidRDefault="007D72F5" w:rsidP="007D72F5">
      <w:pPr>
        <w:pStyle w:val="a3"/>
        <w:jc w:val="center"/>
        <w:rPr>
          <w:color w:val="000000" w:themeColor="text1"/>
          <w:spacing w:val="0"/>
        </w:rPr>
      </w:pPr>
      <w:r w:rsidRPr="008F050F">
        <w:rPr>
          <w:rFonts w:ascii="ＭＳ 明朝" w:hAnsi="ＭＳ 明朝" w:hint="eastAsia"/>
          <w:color w:val="000000" w:themeColor="text1"/>
        </w:rPr>
        <w:t>記</w:t>
      </w:r>
    </w:p>
    <w:p w14:paraId="237BDC8E" w14:textId="77777777" w:rsidR="007D72F5" w:rsidRPr="008F050F" w:rsidRDefault="007D72F5" w:rsidP="007D72F5">
      <w:pPr>
        <w:pStyle w:val="a3"/>
        <w:rPr>
          <w:color w:val="000000" w:themeColor="text1"/>
          <w:spacing w:val="0"/>
        </w:rPr>
      </w:pPr>
    </w:p>
    <w:p w14:paraId="61C8FB71" w14:textId="77777777" w:rsidR="007D72F5" w:rsidRPr="008F050F" w:rsidRDefault="007D72F5" w:rsidP="007D72F5">
      <w:pPr>
        <w:pStyle w:val="a3"/>
        <w:ind w:left="192" w:hangingChars="100" w:hanging="192"/>
        <w:rPr>
          <w:color w:val="000000" w:themeColor="text1"/>
          <w:spacing w:val="0"/>
        </w:rPr>
      </w:pPr>
      <w:r w:rsidRPr="008F050F">
        <w:rPr>
          <w:rFonts w:ascii="ＭＳ 明朝" w:hAnsi="ＭＳ 明朝" w:hint="eastAsia"/>
          <w:color w:val="000000" w:themeColor="text1"/>
        </w:rPr>
        <w:t>１　この補助金の交付の対象となる事業は、</w:t>
      </w:r>
      <w:r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7662FF4E"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4EE94AB2"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16"/>
          <w:fitText w:val="2200" w:id="-591694323"/>
        </w:rPr>
        <w:t>補助事業に要する経</w:t>
      </w:r>
      <w:r w:rsidRPr="007D72F5">
        <w:rPr>
          <w:rFonts w:ascii="ＭＳ 明朝" w:hAnsi="ＭＳ 明朝" w:hint="eastAsia"/>
          <w:color w:val="000000" w:themeColor="text1"/>
          <w:spacing w:val="6"/>
          <w:fitText w:val="2200" w:id="-591694323"/>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66E37623"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106"/>
          <w:fitText w:val="2200" w:id="-591694322"/>
        </w:rPr>
        <w:t>補助対象経</w:t>
      </w:r>
      <w:r w:rsidRPr="007D72F5">
        <w:rPr>
          <w:rFonts w:ascii="ＭＳ 明朝" w:hAnsi="ＭＳ 明朝" w:hint="eastAsia"/>
          <w:color w:val="000000" w:themeColor="text1"/>
          <w:spacing w:val="0"/>
          <w:fitText w:val="2200" w:id="-591694322"/>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3F381700"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156"/>
          <w:fitText w:val="2200" w:id="-591694321"/>
        </w:rPr>
        <w:t>補助金の</w:t>
      </w:r>
      <w:r w:rsidRPr="007D72F5">
        <w:rPr>
          <w:rFonts w:ascii="ＭＳ 明朝" w:hAnsi="ＭＳ 明朝" w:hint="eastAsia"/>
          <w:color w:val="000000" w:themeColor="text1"/>
          <w:fitText w:val="2200" w:id="-591694321"/>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65D71F42" w14:textId="77777777" w:rsidR="007D72F5" w:rsidRPr="008F050F" w:rsidRDefault="007D72F5" w:rsidP="007D72F5">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08D71307" w14:textId="77777777" w:rsidR="007D72F5" w:rsidRPr="008F050F" w:rsidRDefault="007D72F5" w:rsidP="007D72F5">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Pr="008F050F">
        <w:rPr>
          <w:rFonts w:ascii="ＭＳ 明朝" w:hAnsi="ＭＳ 明朝"/>
          <w:color w:val="000000" w:themeColor="text1"/>
          <w:spacing w:val="2"/>
          <w:sz w:val="19"/>
          <w:szCs w:val="19"/>
        </w:rPr>
        <w:t xml:space="preserve">  </w:t>
      </w:r>
    </w:p>
    <w:p w14:paraId="3E01A42C" w14:textId="77777777" w:rsidR="007D72F5" w:rsidRPr="008F050F" w:rsidRDefault="007D72F5" w:rsidP="007D72F5">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事業補助金交付決定通知書第３項から第６項までに定めるとおりとする。</w:t>
      </w:r>
      <w:r w:rsidRPr="008F050F">
        <w:rPr>
          <w:rFonts w:ascii="ＭＳ 明朝" w:hAnsi="ＭＳ 明朝" w:cs="ＭＳ 明朝"/>
          <w:spacing w:val="5"/>
          <w:kern w:val="0"/>
          <w:sz w:val="19"/>
          <w:szCs w:val="19"/>
        </w:rPr>
        <w:br w:type="page"/>
      </w:r>
    </w:p>
    <w:p w14:paraId="60040167" w14:textId="77777777" w:rsidR="007D72F5" w:rsidRPr="008F050F" w:rsidRDefault="007D72F5" w:rsidP="007D72F5">
      <w:pPr>
        <w:pStyle w:val="a3"/>
        <w:rPr>
          <w:spacing w:val="0"/>
        </w:rPr>
      </w:pPr>
      <w:r w:rsidRPr="008F050F">
        <w:rPr>
          <w:rFonts w:ascii="ＭＳ 明朝" w:hAnsi="ＭＳ 明朝" w:hint="eastAsia"/>
        </w:rPr>
        <w:lastRenderedPageBreak/>
        <w:t>様式第５号（第８条関係）</w:t>
      </w:r>
    </w:p>
    <w:p w14:paraId="14B6A8F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3E7C7EFE"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920B4C2"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6C35231" w14:textId="77777777" w:rsidR="007D72F5" w:rsidRPr="008F050F" w:rsidRDefault="007D72F5" w:rsidP="007D72F5">
      <w:pPr>
        <w:pStyle w:val="a3"/>
        <w:rPr>
          <w:spacing w:val="0"/>
        </w:rPr>
      </w:pPr>
    </w:p>
    <w:p w14:paraId="0E34E1DE" w14:textId="77777777" w:rsidR="007D72F5" w:rsidRPr="008F050F" w:rsidRDefault="007D72F5" w:rsidP="007D72F5">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DC9C0BE" w14:textId="77777777" w:rsidR="007D72F5" w:rsidRPr="008F050F" w:rsidRDefault="007D72F5" w:rsidP="007D72F5">
      <w:pPr>
        <w:pStyle w:val="a3"/>
        <w:rPr>
          <w:spacing w:val="0"/>
        </w:rPr>
      </w:pPr>
    </w:p>
    <w:p w14:paraId="5FF3EA40" w14:textId="77777777" w:rsidR="007D72F5" w:rsidRPr="008F050F" w:rsidRDefault="007D72F5" w:rsidP="007D72F5">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2B6E800E" w14:textId="77777777" w:rsidR="007D72F5" w:rsidRPr="008F050F" w:rsidRDefault="007D72F5" w:rsidP="007D72F5">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7D72F5">
        <w:rPr>
          <w:rFonts w:ascii="ＭＳ 明朝" w:hAnsi="ＭＳ 明朝" w:hint="eastAsia"/>
          <w:spacing w:val="57"/>
          <w:fitText w:val="800" w:id="-591694320"/>
        </w:rPr>
        <w:t>団体</w:t>
      </w:r>
      <w:r w:rsidRPr="007D72F5">
        <w:rPr>
          <w:rFonts w:ascii="ＭＳ 明朝" w:hAnsi="ＭＳ 明朝" w:hint="eastAsia"/>
          <w:fitText w:val="800" w:id="-591694320"/>
        </w:rPr>
        <w:t>名</w:t>
      </w:r>
    </w:p>
    <w:p w14:paraId="493354A7" w14:textId="77777777" w:rsidR="007D72F5" w:rsidRPr="008F050F" w:rsidRDefault="007D72F5" w:rsidP="007D72F5">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1437404"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23C6A621"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7D72F5">
        <w:rPr>
          <w:rFonts w:ascii="ＭＳ 明朝" w:hAnsi="ＭＳ 明朝" w:hint="eastAsia"/>
          <w:color w:val="000000" w:themeColor="text1"/>
          <w:spacing w:val="0"/>
          <w:w w:val="80"/>
          <w:fitText w:val="760" w:id="-591694336"/>
        </w:rPr>
        <w:t>電子メール</w:t>
      </w:r>
    </w:p>
    <w:p w14:paraId="16E01050" w14:textId="77777777" w:rsidR="007D72F5" w:rsidRPr="008F050F" w:rsidRDefault="007D72F5" w:rsidP="007D72F5">
      <w:pPr>
        <w:pStyle w:val="a3"/>
        <w:rPr>
          <w:color w:val="000000" w:themeColor="text1"/>
          <w:spacing w:val="0"/>
        </w:rPr>
      </w:pPr>
    </w:p>
    <w:p w14:paraId="2CDE9C1D" w14:textId="77777777" w:rsidR="007D72F5" w:rsidRPr="008F050F" w:rsidRDefault="007D72F5" w:rsidP="007D72F5">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7317D036"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第８条第１項</w:t>
      </w:r>
      <w:r w:rsidRPr="008F050F">
        <w:rPr>
          <w:rFonts w:ascii="ＭＳ 明朝" w:hAnsi="ＭＳ 明朝" w:hint="eastAsia"/>
          <w:color w:val="000000" w:themeColor="text1"/>
        </w:rPr>
        <w:t>の規定に基づき、申請します。</w:t>
      </w:r>
    </w:p>
    <w:p w14:paraId="739B92FD" w14:textId="77777777" w:rsidR="007D72F5" w:rsidRPr="008F050F" w:rsidRDefault="007D72F5" w:rsidP="007D72F5">
      <w:pPr>
        <w:pStyle w:val="a3"/>
        <w:rPr>
          <w:spacing w:val="0"/>
        </w:rPr>
      </w:pPr>
    </w:p>
    <w:p w14:paraId="3262D8FD" w14:textId="77777777" w:rsidR="007D72F5" w:rsidRPr="008F050F" w:rsidRDefault="007D72F5" w:rsidP="007D72F5">
      <w:pPr>
        <w:pStyle w:val="a3"/>
        <w:jc w:val="center"/>
        <w:rPr>
          <w:spacing w:val="0"/>
        </w:rPr>
      </w:pPr>
      <w:r w:rsidRPr="008F050F">
        <w:rPr>
          <w:rFonts w:ascii="ＭＳ 明朝" w:hAnsi="ＭＳ 明朝" w:hint="eastAsia"/>
        </w:rPr>
        <w:t>記</w:t>
      </w:r>
    </w:p>
    <w:p w14:paraId="152B3D1A" w14:textId="77777777" w:rsidR="007D72F5" w:rsidRPr="008F050F" w:rsidRDefault="007D72F5" w:rsidP="007D72F5">
      <w:pPr>
        <w:pStyle w:val="a3"/>
        <w:rPr>
          <w:spacing w:val="0"/>
        </w:rPr>
      </w:pPr>
    </w:p>
    <w:p w14:paraId="36D3C418" w14:textId="77777777" w:rsidR="007D72F5" w:rsidRPr="008F050F" w:rsidRDefault="007D72F5" w:rsidP="007D72F5">
      <w:pPr>
        <w:pStyle w:val="a3"/>
        <w:rPr>
          <w:spacing w:val="0"/>
        </w:rPr>
      </w:pPr>
      <w:r w:rsidRPr="008F050F">
        <w:rPr>
          <w:rFonts w:ascii="ＭＳ 明朝" w:hAnsi="ＭＳ 明朝" w:hint="eastAsia"/>
        </w:rPr>
        <w:t>１　中止（廃止）の理由</w:t>
      </w:r>
    </w:p>
    <w:p w14:paraId="7516A8A7" w14:textId="77777777" w:rsidR="007D72F5" w:rsidRPr="008F050F" w:rsidRDefault="007D72F5" w:rsidP="007D72F5">
      <w:pPr>
        <w:pStyle w:val="a3"/>
        <w:rPr>
          <w:spacing w:val="0"/>
        </w:rPr>
      </w:pPr>
    </w:p>
    <w:p w14:paraId="01510A01" w14:textId="77777777" w:rsidR="007D72F5" w:rsidRPr="008F050F" w:rsidRDefault="007D72F5" w:rsidP="007D72F5">
      <w:pPr>
        <w:pStyle w:val="a3"/>
        <w:rPr>
          <w:spacing w:val="0"/>
        </w:rPr>
      </w:pPr>
    </w:p>
    <w:p w14:paraId="1CF97B3E" w14:textId="77777777" w:rsidR="007D72F5" w:rsidRPr="008F050F" w:rsidRDefault="007D72F5" w:rsidP="007D72F5">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9F9B9D1" w14:textId="77777777" w:rsidR="007D72F5" w:rsidRPr="008F050F" w:rsidRDefault="007D72F5" w:rsidP="007D72F5">
      <w:pPr>
        <w:pStyle w:val="a3"/>
        <w:rPr>
          <w:rFonts w:ascii="ＭＳ 明朝" w:hAnsi="ＭＳ 明朝"/>
        </w:rPr>
      </w:pPr>
      <w:r w:rsidRPr="008F050F">
        <w:rPr>
          <w:rFonts w:ascii="ＭＳ 明朝" w:hAnsi="ＭＳ 明朝" w:hint="eastAsia"/>
          <w:spacing w:val="2"/>
        </w:rPr>
        <w:t xml:space="preserve">    </w:t>
      </w:r>
      <w:r w:rsidRPr="007D72F5">
        <w:rPr>
          <w:rFonts w:ascii="ＭＳ 明朝" w:hAnsi="ＭＳ 明朝" w:hint="eastAsia"/>
          <w:spacing w:val="26"/>
          <w:fitText w:val="1400" w:id="-591694335"/>
        </w:rPr>
        <w:t>中止予定期</w:t>
      </w:r>
      <w:r w:rsidRPr="007D72F5">
        <w:rPr>
          <w:rFonts w:ascii="ＭＳ 明朝" w:hAnsi="ＭＳ 明朝" w:hint="eastAsia"/>
          <w:spacing w:val="0"/>
          <w:fitText w:val="1400" w:id="-591694335"/>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6C5A400E" w14:textId="77777777" w:rsidR="007D72F5" w:rsidRPr="008F050F" w:rsidRDefault="007D72F5" w:rsidP="007D72F5">
      <w:pPr>
        <w:pStyle w:val="a3"/>
        <w:rPr>
          <w:spacing w:val="0"/>
        </w:rPr>
      </w:pPr>
    </w:p>
    <w:p w14:paraId="5D585953" w14:textId="77777777" w:rsidR="007D72F5" w:rsidRPr="008F050F" w:rsidRDefault="007D72F5" w:rsidP="007D72F5">
      <w:pPr>
        <w:pStyle w:val="a3"/>
        <w:rPr>
          <w:spacing w:val="0"/>
        </w:rPr>
      </w:pPr>
    </w:p>
    <w:p w14:paraId="2167AD88" w14:textId="77777777" w:rsidR="007D72F5" w:rsidRPr="008F050F" w:rsidRDefault="007D72F5" w:rsidP="007D72F5">
      <w:pPr>
        <w:pStyle w:val="a3"/>
        <w:rPr>
          <w:spacing w:val="0"/>
        </w:rPr>
      </w:pPr>
    </w:p>
    <w:p w14:paraId="224E6172" w14:textId="77777777" w:rsidR="00731E8F" w:rsidRDefault="00731E8F" w:rsidP="007D72F5">
      <w:pPr>
        <w:pStyle w:val="a3"/>
        <w:rPr>
          <w:rFonts w:ascii="ＭＳ 明朝" w:hAnsi="ＭＳ 明朝"/>
        </w:rPr>
      </w:pPr>
      <w:r>
        <w:rPr>
          <w:rFonts w:ascii="ＭＳ 明朝" w:hAnsi="ＭＳ 明朝"/>
        </w:rPr>
        <w:br w:type="page"/>
      </w:r>
    </w:p>
    <w:p w14:paraId="2178EEDC" w14:textId="50F00075" w:rsidR="007D72F5" w:rsidRPr="008F050F" w:rsidRDefault="007D72F5" w:rsidP="007D72F5">
      <w:pPr>
        <w:pStyle w:val="a3"/>
        <w:rPr>
          <w:spacing w:val="0"/>
        </w:rPr>
      </w:pPr>
      <w:r w:rsidRPr="008F050F">
        <w:rPr>
          <w:rFonts w:ascii="ＭＳ 明朝" w:hAnsi="ＭＳ 明朝" w:hint="eastAsia"/>
        </w:rPr>
        <w:lastRenderedPageBreak/>
        <w:t>様式第６号（第８条関係）</w:t>
      </w:r>
    </w:p>
    <w:p w14:paraId="37702718"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64988DE5" w14:textId="77777777" w:rsidR="007D72F5" w:rsidRPr="008F050F" w:rsidRDefault="007D72F5" w:rsidP="007D72F5">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B8883A6"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F2F6201" w14:textId="77777777" w:rsidR="007D72F5" w:rsidRPr="008F050F" w:rsidRDefault="007D72F5" w:rsidP="007D72F5">
      <w:pPr>
        <w:pStyle w:val="a3"/>
        <w:rPr>
          <w:spacing w:val="0"/>
        </w:rPr>
      </w:pPr>
    </w:p>
    <w:p w14:paraId="67CF8D03"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061A553" w14:textId="77777777" w:rsidR="007D72F5" w:rsidRPr="008F050F" w:rsidRDefault="007D72F5" w:rsidP="007D72F5">
      <w:pPr>
        <w:pStyle w:val="a3"/>
        <w:rPr>
          <w:spacing w:val="0"/>
        </w:rPr>
      </w:pPr>
    </w:p>
    <w:p w14:paraId="5D1036F2"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218BAEE" w14:textId="77777777" w:rsidR="007D72F5" w:rsidRDefault="007D72F5" w:rsidP="007D72F5">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7456" behindDoc="0" locked="0" layoutInCell="1" allowOverlap="1" wp14:anchorId="2DFE2EDF" wp14:editId="0B58DCCF">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A18A04" id="大かっこ 6" o:spid="_x0000_s1026" type="#_x0000_t185" style="position:absolute;margin-left:226.15pt;margin-top:5.25pt;width:251.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9C80E36" w14:textId="77777777" w:rsidR="007D72F5" w:rsidRDefault="007D72F5" w:rsidP="007D72F5">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AD5E79D" w14:textId="77777777" w:rsidR="007D72F5" w:rsidRPr="008F050F" w:rsidRDefault="007D72F5" w:rsidP="007D72F5">
      <w:pPr>
        <w:pStyle w:val="a3"/>
        <w:spacing w:line="440" w:lineRule="exact"/>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34"/>
        </w:rPr>
        <w:t>電子メール</w:t>
      </w:r>
    </w:p>
    <w:p w14:paraId="6B233C23" w14:textId="77777777" w:rsidR="007D72F5" w:rsidRPr="008F050F" w:rsidRDefault="007D72F5" w:rsidP="007D72F5">
      <w:pPr>
        <w:pStyle w:val="a3"/>
        <w:rPr>
          <w:spacing w:val="0"/>
        </w:rPr>
      </w:pPr>
      <w:r w:rsidRPr="008F050F">
        <w:rPr>
          <w:rFonts w:ascii="ＭＳ 明朝" w:hAnsi="ＭＳ 明朝" w:hint="eastAsia"/>
          <w:spacing w:val="2"/>
        </w:rPr>
        <w:t xml:space="preserve">                                                                    </w:t>
      </w:r>
    </w:p>
    <w:p w14:paraId="41C6FD3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号により補助事業の中止（廃止）申請のあった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事業補助金については、当該申請のとおり承認することに決定したので通知します。</w:t>
      </w:r>
    </w:p>
    <w:p w14:paraId="09ECA2B7" w14:textId="77777777" w:rsidR="007D72F5" w:rsidRPr="008F050F" w:rsidRDefault="007D72F5" w:rsidP="007D72F5">
      <w:pPr>
        <w:pStyle w:val="a3"/>
        <w:rPr>
          <w:spacing w:val="0"/>
        </w:rPr>
      </w:pPr>
    </w:p>
    <w:p w14:paraId="562AEC65" w14:textId="77777777" w:rsidR="007D72F5" w:rsidRPr="008F050F" w:rsidRDefault="007D72F5" w:rsidP="007D72F5">
      <w:pPr>
        <w:pStyle w:val="a3"/>
        <w:rPr>
          <w:spacing w:val="0"/>
        </w:rPr>
      </w:pPr>
    </w:p>
    <w:p w14:paraId="47BBB515" w14:textId="77777777" w:rsidR="007D72F5" w:rsidRPr="008F050F" w:rsidRDefault="007D72F5" w:rsidP="007D72F5">
      <w:pPr>
        <w:pStyle w:val="a3"/>
        <w:rPr>
          <w:spacing w:val="0"/>
        </w:rPr>
      </w:pPr>
    </w:p>
    <w:p w14:paraId="071ED108" w14:textId="77777777" w:rsidR="007D72F5" w:rsidRPr="008F050F" w:rsidRDefault="007D72F5" w:rsidP="007D72F5">
      <w:pPr>
        <w:pStyle w:val="a3"/>
        <w:rPr>
          <w:spacing w:val="0"/>
        </w:rPr>
      </w:pPr>
    </w:p>
    <w:p w14:paraId="4445D0AF" w14:textId="77777777" w:rsidR="007D72F5" w:rsidRPr="008F050F" w:rsidRDefault="007D72F5" w:rsidP="007D72F5">
      <w:pPr>
        <w:pStyle w:val="a3"/>
        <w:rPr>
          <w:spacing w:val="0"/>
        </w:rPr>
      </w:pPr>
    </w:p>
    <w:p w14:paraId="4563ACEE" w14:textId="77777777" w:rsidR="007D72F5" w:rsidRPr="008F050F" w:rsidRDefault="007D72F5" w:rsidP="007D72F5">
      <w:pPr>
        <w:pStyle w:val="a3"/>
        <w:rPr>
          <w:spacing w:val="0"/>
        </w:rPr>
      </w:pPr>
    </w:p>
    <w:p w14:paraId="1BEDFAC2" w14:textId="77777777" w:rsidR="007D72F5" w:rsidRPr="008F050F" w:rsidRDefault="007D72F5" w:rsidP="007D72F5">
      <w:pPr>
        <w:pStyle w:val="a3"/>
        <w:rPr>
          <w:spacing w:val="0"/>
        </w:rPr>
      </w:pPr>
    </w:p>
    <w:p w14:paraId="13B9A538" w14:textId="77777777" w:rsidR="007D72F5" w:rsidRPr="008F050F" w:rsidRDefault="007D72F5" w:rsidP="007D72F5">
      <w:pPr>
        <w:widowControl/>
        <w:jc w:val="left"/>
        <w:rPr>
          <w:rFonts w:cs="ＭＳ 明朝"/>
          <w:kern w:val="0"/>
          <w:sz w:val="19"/>
          <w:szCs w:val="19"/>
        </w:rPr>
      </w:pPr>
      <w:r w:rsidRPr="008F050F">
        <w:br w:type="page"/>
      </w:r>
    </w:p>
    <w:p w14:paraId="5404066C" w14:textId="77777777" w:rsidR="007D72F5" w:rsidRPr="008F050F" w:rsidRDefault="007D72F5" w:rsidP="007D72F5">
      <w:pPr>
        <w:pStyle w:val="a3"/>
        <w:rPr>
          <w:color w:val="000000" w:themeColor="text1"/>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７号（第９条関係）</w:t>
      </w:r>
    </w:p>
    <w:p w14:paraId="3977361A"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D634742"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4B17136"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6511456" w14:textId="77777777" w:rsidR="007D72F5" w:rsidRPr="008F050F" w:rsidRDefault="007D72F5" w:rsidP="007D72F5">
      <w:pPr>
        <w:pStyle w:val="a3"/>
        <w:rPr>
          <w:color w:val="000000" w:themeColor="text1"/>
          <w:spacing w:val="0"/>
        </w:rPr>
      </w:pPr>
    </w:p>
    <w:p w14:paraId="5F85FA69"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31E47FD0" w14:textId="77777777" w:rsidR="007D72F5" w:rsidRPr="008F050F" w:rsidRDefault="007D72F5" w:rsidP="007D72F5">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6081718"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57"/>
          <w:fitText w:val="800" w:id="-591694333"/>
        </w:rPr>
        <w:t>団体</w:t>
      </w:r>
      <w:r w:rsidRPr="007D72F5">
        <w:rPr>
          <w:rFonts w:ascii="ＭＳ 明朝" w:hAnsi="ＭＳ 明朝" w:hint="eastAsia"/>
          <w:color w:val="000000" w:themeColor="text1"/>
          <w:fitText w:val="800" w:id="-591694333"/>
        </w:rPr>
        <w:t>名</w:t>
      </w:r>
    </w:p>
    <w:p w14:paraId="1F6AC6F7"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5E5FC400"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AEF1EC7"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0"/>
          <w:w w:val="80"/>
          <w:fitText w:val="760" w:id="-591694332"/>
        </w:rPr>
        <w:t>電子メール</w:t>
      </w:r>
    </w:p>
    <w:p w14:paraId="627C658C" w14:textId="77777777" w:rsidR="007D72F5" w:rsidRPr="008F050F" w:rsidRDefault="007D72F5" w:rsidP="007D72F5">
      <w:pPr>
        <w:pStyle w:val="a3"/>
        <w:rPr>
          <w:color w:val="000000" w:themeColor="text1"/>
          <w:spacing w:val="0"/>
        </w:rPr>
      </w:pPr>
    </w:p>
    <w:p w14:paraId="5950A0F9" w14:textId="77777777" w:rsidR="007D72F5" w:rsidRPr="008F050F" w:rsidRDefault="007D72F5" w:rsidP="007D72F5">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事業については、下記のとおり事業の遂行が困難となったので、補助金交付要綱第９条第２項の規定に基づき、報告します。</w:t>
      </w:r>
    </w:p>
    <w:p w14:paraId="053C46A1" w14:textId="77777777" w:rsidR="007D72F5" w:rsidRPr="008F050F" w:rsidRDefault="007D72F5" w:rsidP="007D72F5">
      <w:pPr>
        <w:pStyle w:val="a3"/>
        <w:rPr>
          <w:color w:val="000000" w:themeColor="text1"/>
          <w:spacing w:val="0"/>
        </w:rPr>
      </w:pPr>
    </w:p>
    <w:p w14:paraId="746E3D9E" w14:textId="77777777" w:rsidR="007D72F5" w:rsidRPr="008F050F" w:rsidRDefault="007D72F5" w:rsidP="007D72F5">
      <w:pPr>
        <w:pStyle w:val="a3"/>
        <w:jc w:val="center"/>
        <w:rPr>
          <w:spacing w:val="0"/>
        </w:rPr>
      </w:pPr>
      <w:r w:rsidRPr="008F050F">
        <w:rPr>
          <w:rFonts w:ascii="ＭＳ 明朝" w:hAnsi="ＭＳ 明朝" w:hint="eastAsia"/>
        </w:rPr>
        <w:t>記</w:t>
      </w:r>
    </w:p>
    <w:p w14:paraId="443EB9E7" w14:textId="77777777" w:rsidR="007D72F5" w:rsidRPr="008F050F" w:rsidRDefault="007D72F5" w:rsidP="007D72F5">
      <w:pPr>
        <w:pStyle w:val="a3"/>
        <w:rPr>
          <w:spacing w:val="0"/>
        </w:rPr>
      </w:pPr>
    </w:p>
    <w:p w14:paraId="356EB526" w14:textId="77777777" w:rsidR="007D72F5" w:rsidRPr="008F050F" w:rsidRDefault="007D72F5" w:rsidP="007D72F5">
      <w:pPr>
        <w:pStyle w:val="a3"/>
        <w:rPr>
          <w:spacing w:val="0"/>
        </w:rPr>
      </w:pPr>
      <w:r w:rsidRPr="008F050F">
        <w:rPr>
          <w:rFonts w:ascii="ＭＳ 明朝" w:hAnsi="ＭＳ 明朝" w:hint="eastAsia"/>
        </w:rPr>
        <w:t>１　事業の遂行が困難な理由</w:t>
      </w:r>
    </w:p>
    <w:p w14:paraId="732851A9" w14:textId="77777777" w:rsidR="007D72F5" w:rsidRPr="008F050F" w:rsidRDefault="007D72F5" w:rsidP="007D72F5">
      <w:pPr>
        <w:pStyle w:val="a3"/>
        <w:rPr>
          <w:spacing w:val="0"/>
        </w:rPr>
      </w:pPr>
    </w:p>
    <w:p w14:paraId="6CD1BEF2" w14:textId="77777777" w:rsidR="007D72F5" w:rsidRPr="008F050F" w:rsidRDefault="007D72F5" w:rsidP="007D72F5">
      <w:pPr>
        <w:pStyle w:val="a3"/>
        <w:rPr>
          <w:spacing w:val="0"/>
        </w:rPr>
      </w:pPr>
    </w:p>
    <w:p w14:paraId="4597422D" w14:textId="77777777" w:rsidR="007D72F5" w:rsidRPr="008F050F" w:rsidRDefault="007D72F5" w:rsidP="007D72F5">
      <w:pPr>
        <w:pStyle w:val="a3"/>
        <w:rPr>
          <w:spacing w:val="0"/>
        </w:rPr>
      </w:pPr>
    </w:p>
    <w:p w14:paraId="56D2805A" w14:textId="77777777" w:rsidR="007D72F5" w:rsidRPr="008F050F" w:rsidRDefault="007D72F5" w:rsidP="007D72F5">
      <w:pPr>
        <w:pStyle w:val="a3"/>
        <w:rPr>
          <w:spacing w:val="0"/>
        </w:rPr>
      </w:pPr>
      <w:r w:rsidRPr="008F050F">
        <w:rPr>
          <w:rFonts w:ascii="ＭＳ 明朝" w:hAnsi="ＭＳ 明朝" w:hint="eastAsia"/>
        </w:rPr>
        <w:t>２　今後の見通しと所見</w:t>
      </w:r>
    </w:p>
    <w:p w14:paraId="6492EBE3" w14:textId="77777777" w:rsidR="007D72F5" w:rsidRPr="008F050F" w:rsidRDefault="007D72F5" w:rsidP="007D72F5">
      <w:pPr>
        <w:pStyle w:val="a3"/>
        <w:rPr>
          <w:rFonts w:ascii="ＭＳ 明朝" w:hAnsi="ＭＳ 明朝"/>
        </w:rPr>
      </w:pPr>
    </w:p>
    <w:p w14:paraId="73705295" w14:textId="77777777" w:rsidR="007D72F5" w:rsidRPr="008F050F" w:rsidRDefault="007D72F5" w:rsidP="007D72F5">
      <w:pPr>
        <w:pStyle w:val="a3"/>
        <w:rPr>
          <w:rFonts w:ascii="ＭＳ 明朝" w:hAnsi="ＭＳ 明朝"/>
        </w:rPr>
      </w:pPr>
    </w:p>
    <w:p w14:paraId="371D0648" w14:textId="77777777" w:rsidR="007D72F5" w:rsidRPr="008F050F" w:rsidRDefault="007D72F5" w:rsidP="007D72F5">
      <w:pPr>
        <w:pStyle w:val="a3"/>
        <w:rPr>
          <w:rFonts w:ascii="ＭＳ 明朝" w:hAnsi="ＭＳ 明朝"/>
        </w:rPr>
      </w:pPr>
    </w:p>
    <w:p w14:paraId="6F86BE36" w14:textId="77777777" w:rsidR="007D72F5" w:rsidRPr="008F050F" w:rsidRDefault="007D72F5" w:rsidP="007D72F5">
      <w:pPr>
        <w:widowControl/>
        <w:jc w:val="left"/>
        <w:rPr>
          <w:rFonts w:ascii="ＭＳ 明朝" w:hAnsi="ＭＳ 明朝" w:cs="ＭＳ 明朝"/>
          <w:spacing w:val="5"/>
          <w:kern w:val="0"/>
          <w:sz w:val="19"/>
          <w:szCs w:val="19"/>
        </w:rPr>
      </w:pPr>
      <w:r w:rsidRPr="008F050F">
        <w:rPr>
          <w:rFonts w:ascii="ＭＳ 明朝" w:hAnsi="ＭＳ 明朝"/>
        </w:rPr>
        <w:br w:type="page"/>
      </w:r>
    </w:p>
    <w:p w14:paraId="1F3C1774" w14:textId="77777777" w:rsidR="007D72F5" w:rsidRPr="008F050F" w:rsidRDefault="007D72F5" w:rsidP="007D72F5">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８</w:t>
      </w:r>
      <w:r w:rsidRPr="008F050F">
        <w:rPr>
          <w:rFonts w:ascii="ＭＳ 明朝" w:hAnsi="ＭＳ 明朝" w:hint="eastAsia"/>
        </w:rPr>
        <w:t>号（第１１条関係）</w:t>
      </w:r>
    </w:p>
    <w:p w14:paraId="5F5C7E1A"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ゴシック" w:eastAsia="ＭＳ ゴシック" w:hAnsi="ＭＳ ゴシック" w:cs="ＭＳ ゴシック" w:hint="eastAsia"/>
          <w:spacing w:val="85"/>
          <w:sz w:val="36"/>
          <w:szCs w:val="36"/>
          <w:fitText w:val="4600" w:id="-591694331"/>
        </w:rPr>
        <w:t>補助事業実績報告</w:t>
      </w:r>
      <w:r w:rsidRPr="007D72F5">
        <w:rPr>
          <w:rFonts w:ascii="ＭＳ ゴシック" w:eastAsia="ＭＳ ゴシック" w:hAnsi="ＭＳ ゴシック" w:cs="ＭＳ ゴシック" w:hint="eastAsia"/>
          <w:spacing w:val="0"/>
          <w:sz w:val="36"/>
          <w:szCs w:val="36"/>
          <w:fitText w:val="4600" w:id="-591694331"/>
        </w:rPr>
        <w:t>書</w:t>
      </w:r>
    </w:p>
    <w:p w14:paraId="7A5E97CA"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9F2134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6D94342" w14:textId="77777777" w:rsidR="007D72F5" w:rsidRPr="008F050F" w:rsidRDefault="007D72F5" w:rsidP="007D72F5">
      <w:pPr>
        <w:pStyle w:val="a3"/>
        <w:rPr>
          <w:spacing w:val="0"/>
        </w:rPr>
      </w:pPr>
    </w:p>
    <w:p w14:paraId="07F61FFC" w14:textId="77777777" w:rsidR="007D72F5" w:rsidRPr="008F050F" w:rsidRDefault="007D72F5" w:rsidP="007D72F5">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835B455" w14:textId="77777777" w:rsidR="007D72F5" w:rsidRPr="008F050F" w:rsidRDefault="007D72F5" w:rsidP="007D72F5">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F53D3AF" w14:textId="77777777" w:rsidR="007D72F5" w:rsidRPr="008F050F" w:rsidRDefault="007D72F5" w:rsidP="007D72F5">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7D72F5">
        <w:rPr>
          <w:rFonts w:ascii="ＭＳ 明朝" w:hAnsi="ＭＳ 明朝" w:hint="eastAsia"/>
          <w:spacing w:val="57"/>
          <w:fitText w:val="800" w:id="-591694330"/>
        </w:rPr>
        <w:t>団体</w:t>
      </w:r>
      <w:r w:rsidRPr="007D72F5">
        <w:rPr>
          <w:rFonts w:ascii="ＭＳ 明朝" w:hAnsi="ＭＳ 明朝" w:hint="eastAsia"/>
          <w:fitText w:val="800" w:id="-591694330"/>
        </w:rPr>
        <w:t>名</w:t>
      </w:r>
    </w:p>
    <w:p w14:paraId="1DEC99E6" w14:textId="77777777" w:rsidR="007D72F5" w:rsidRPr="008F050F" w:rsidRDefault="007D72F5" w:rsidP="007D72F5">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8D8BE4F"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4E09A78D" w14:textId="77777777" w:rsidR="007D72F5" w:rsidRPr="008F050F" w:rsidRDefault="007D72F5" w:rsidP="007D72F5">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7D72F5">
        <w:rPr>
          <w:rFonts w:ascii="ＭＳ 明朝" w:hAnsi="ＭＳ 明朝" w:hint="eastAsia"/>
          <w:color w:val="000000" w:themeColor="text1"/>
          <w:spacing w:val="0"/>
          <w:w w:val="80"/>
          <w:fitText w:val="760" w:id="-591694329"/>
        </w:rPr>
        <w:t>電子メール</w:t>
      </w:r>
    </w:p>
    <w:p w14:paraId="636DB7AB" w14:textId="77777777" w:rsidR="007D72F5" w:rsidRPr="008F050F" w:rsidRDefault="007D72F5" w:rsidP="007D72F5">
      <w:pPr>
        <w:pStyle w:val="a3"/>
        <w:rPr>
          <w:color w:val="000000" w:themeColor="text1"/>
          <w:spacing w:val="0"/>
        </w:rPr>
      </w:pPr>
    </w:p>
    <w:p w14:paraId="032C0719" w14:textId="77777777" w:rsidR="007D72F5" w:rsidRPr="008F050F" w:rsidRDefault="007D72F5" w:rsidP="007D72F5">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事業を下記のとおり実施したので、補助金交付要綱第１１条の規定に基づき、その実</w:t>
      </w:r>
      <w:r w:rsidRPr="008F050F">
        <w:rPr>
          <w:rFonts w:ascii="ＭＳ 明朝" w:hAnsi="ＭＳ 明朝" w:hint="eastAsia"/>
        </w:rPr>
        <w:t>績を報告します。</w:t>
      </w:r>
    </w:p>
    <w:p w14:paraId="4B18F3BE" w14:textId="77777777" w:rsidR="007D72F5" w:rsidRPr="008F050F" w:rsidRDefault="007D72F5" w:rsidP="007D72F5">
      <w:pPr>
        <w:pStyle w:val="a3"/>
        <w:rPr>
          <w:spacing w:val="0"/>
        </w:rPr>
      </w:pPr>
    </w:p>
    <w:p w14:paraId="174B9991" w14:textId="77777777" w:rsidR="007D72F5" w:rsidRPr="008F050F" w:rsidRDefault="007D72F5" w:rsidP="007D72F5">
      <w:pPr>
        <w:pStyle w:val="a3"/>
        <w:jc w:val="center"/>
        <w:rPr>
          <w:spacing w:val="0"/>
        </w:rPr>
      </w:pPr>
      <w:r w:rsidRPr="008F050F">
        <w:rPr>
          <w:rFonts w:ascii="ＭＳ 明朝" w:hAnsi="ＭＳ 明朝" w:hint="eastAsia"/>
        </w:rPr>
        <w:t>記</w:t>
      </w:r>
    </w:p>
    <w:p w14:paraId="4A4F1C7A" w14:textId="77777777" w:rsidR="007D72F5" w:rsidRPr="008F050F" w:rsidRDefault="007D72F5" w:rsidP="007D72F5">
      <w:pPr>
        <w:pStyle w:val="a3"/>
        <w:rPr>
          <w:spacing w:val="0"/>
        </w:rPr>
      </w:pPr>
    </w:p>
    <w:p w14:paraId="5804552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3942A08A" w14:textId="77777777" w:rsidR="007D72F5" w:rsidRPr="008F050F" w:rsidRDefault="007D72F5" w:rsidP="007D72F5">
      <w:pPr>
        <w:pStyle w:val="a3"/>
        <w:rPr>
          <w:spacing w:val="0"/>
        </w:rPr>
      </w:pPr>
    </w:p>
    <w:p w14:paraId="4C15A7E6" w14:textId="77777777" w:rsidR="007D72F5" w:rsidRPr="008F050F" w:rsidRDefault="007D72F5" w:rsidP="007D72F5">
      <w:pPr>
        <w:pStyle w:val="a3"/>
        <w:rPr>
          <w:spacing w:val="0"/>
        </w:rPr>
      </w:pPr>
    </w:p>
    <w:p w14:paraId="75D6ED41" w14:textId="77777777" w:rsidR="007D72F5" w:rsidRPr="008F050F" w:rsidRDefault="007D72F5" w:rsidP="007D72F5">
      <w:pPr>
        <w:pStyle w:val="a3"/>
        <w:rPr>
          <w:spacing w:val="0"/>
        </w:rPr>
      </w:pPr>
    </w:p>
    <w:p w14:paraId="5158DA7D" w14:textId="77777777" w:rsidR="007D72F5" w:rsidRPr="008F050F" w:rsidRDefault="007D72F5" w:rsidP="007D72F5">
      <w:pPr>
        <w:pStyle w:val="a3"/>
        <w:rPr>
          <w:spacing w:val="0"/>
        </w:rPr>
      </w:pPr>
    </w:p>
    <w:p w14:paraId="58C2BB42"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）書で記入し、実績をその下段に記入する。</w:t>
      </w:r>
    </w:p>
    <w:p w14:paraId="4196C89D" w14:textId="77777777" w:rsidR="007D72F5" w:rsidRPr="008F050F" w:rsidRDefault="007D72F5" w:rsidP="007D72F5">
      <w:pPr>
        <w:pStyle w:val="a3"/>
        <w:rPr>
          <w:rFonts w:ascii="ＭＳ 明朝" w:hAnsi="ＭＳ 明朝"/>
        </w:rPr>
      </w:pPr>
    </w:p>
    <w:p w14:paraId="509B0F9E" w14:textId="77777777" w:rsidR="007D72F5" w:rsidRPr="008F050F" w:rsidRDefault="007D72F5" w:rsidP="007D72F5">
      <w:pPr>
        <w:pStyle w:val="a3"/>
        <w:rPr>
          <w:rFonts w:ascii="ＭＳ 明朝" w:hAnsi="ＭＳ 明朝"/>
        </w:rPr>
      </w:pPr>
    </w:p>
    <w:p w14:paraId="67B2FF68" w14:textId="77777777" w:rsidR="007D72F5" w:rsidRPr="008F050F" w:rsidRDefault="007D72F5" w:rsidP="007D72F5">
      <w:pPr>
        <w:pStyle w:val="a3"/>
        <w:rPr>
          <w:rFonts w:ascii="ＭＳ 明朝" w:hAnsi="ＭＳ 明朝"/>
        </w:rPr>
      </w:pPr>
    </w:p>
    <w:p w14:paraId="58FD1EE8" w14:textId="77777777" w:rsidR="007D72F5" w:rsidRPr="008F050F" w:rsidRDefault="007D72F5" w:rsidP="007D72F5">
      <w:pPr>
        <w:widowControl/>
        <w:jc w:val="left"/>
        <w:rPr>
          <w:rFonts w:ascii="ＭＳ 明朝" w:hAnsi="ＭＳ 明朝" w:cs="ＭＳ 明朝"/>
          <w:spacing w:val="5"/>
          <w:kern w:val="0"/>
          <w:sz w:val="19"/>
          <w:szCs w:val="19"/>
        </w:rPr>
      </w:pPr>
      <w:r w:rsidRPr="008F050F">
        <w:rPr>
          <w:rFonts w:ascii="ＭＳ 明朝" w:hAnsi="ＭＳ 明朝"/>
        </w:rPr>
        <w:br w:type="page"/>
      </w:r>
    </w:p>
    <w:p w14:paraId="01979A3A" w14:textId="77777777" w:rsidR="007D72F5" w:rsidRPr="008F050F" w:rsidRDefault="007D72F5" w:rsidP="007D72F5">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300464C9"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339B31F6" w14:textId="77777777" w:rsidR="007D72F5" w:rsidRPr="008F050F" w:rsidRDefault="007D72F5" w:rsidP="007D72F5">
      <w:pPr>
        <w:pStyle w:val="a3"/>
        <w:rPr>
          <w:spacing w:val="0"/>
        </w:rPr>
      </w:pPr>
      <w:r w:rsidRPr="008F050F">
        <w:rPr>
          <w:rFonts w:ascii="ＭＳ 明朝" w:hAnsi="ＭＳ 明朝" w:hint="eastAsia"/>
        </w:rPr>
        <w:t>１　収入の部</w:t>
      </w:r>
    </w:p>
    <w:p w14:paraId="63D87F85" w14:textId="77777777" w:rsidR="007D72F5" w:rsidRPr="008F050F" w:rsidRDefault="007D72F5" w:rsidP="007D72F5">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D72F5" w:rsidRPr="008F050F" w14:paraId="330AAC16" w14:textId="77777777" w:rsidTr="0051373A">
        <w:trPr>
          <w:cantSplit/>
          <w:trHeight w:hRule="exact" w:val="556"/>
        </w:trPr>
        <w:tc>
          <w:tcPr>
            <w:tcW w:w="1100" w:type="dxa"/>
            <w:vMerge w:val="restart"/>
            <w:tcBorders>
              <w:top w:val="nil"/>
              <w:left w:val="nil"/>
              <w:bottom w:val="nil"/>
              <w:right w:val="nil"/>
            </w:tcBorders>
          </w:tcPr>
          <w:p w14:paraId="03A10F03" w14:textId="77777777" w:rsidR="007D72F5" w:rsidRPr="008F050F" w:rsidRDefault="007D72F5" w:rsidP="0051373A">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4C9A148"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63D3407"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501C777"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304DC852" w14:textId="77777777" w:rsidR="007D72F5" w:rsidRPr="008F050F" w:rsidRDefault="007D72F5" w:rsidP="0051373A">
            <w:pPr>
              <w:pStyle w:val="a3"/>
              <w:spacing w:before="184" w:line="280" w:lineRule="exact"/>
              <w:jc w:val="center"/>
              <w:rPr>
                <w:spacing w:val="0"/>
              </w:rPr>
            </w:pPr>
          </w:p>
        </w:tc>
      </w:tr>
      <w:tr w:rsidR="007D72F5" w:rsidRPr="008F050F" w14:paraId="1AD8B9F2" w14:textId="77777777" w:rsidTr="0051373A">
        <w:trPr>
          <w:cantSplit/>
          <w:trHeight w:hRule="exact" w:val="556"/>
        </w:trPr>
        <w:tc>
          <w:tcPr>
            <w:tcW w:w="1100" w:type="dxa"/>
            <w:vMerge/>
            <w:tcBorders>
              <w:top w:val="nil"/>
              <w:left w:val="nil"/>
              <w:bottom w:val="nil"/>
              <w:right w:val="nil"/>
            </w:tcBorders>
          </w:tcPr>
          <w:p w14:paraId="3B78879B"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F72751"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9AC1861" w14:textId="77777777" w:rsidR="007D72F5" w:rsidRPr="008F050F" w:rsidRDefault="007D72F5" w:rsidP="0051373A">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A3025CB"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4426AD72" w14:textId="77777777" w:rsidR="007D72F5" w:rsidRPr="008F050F" w:rsidRDefault="007D72F5" w:rsidP="0051373A">
            <w:pPr>
              <w:pStyle w:val="a3"/>
              <w:spacing w:before="184" w:line="280" w:lineRule="exact"/>
              <w:rPr>
                <w:spacing w:val="0"/>
              </w:rPr>
            </w:pPr>
          </w:p>
        </w:tc>
      </w:tr>
      <w:tr w:rsidR="007D72F5" w:rsidRPr="008F050F" w14:paraId="6EFD0917" w14:textId="77777777" w:rsidTr="0051373A">
        <w:trPr>
          <w:cantSplit/>
          <w:trHeight w:hRule="exact" w:val="558"/>
        </w:trPr>
        <w:tc>
          <w:tcPr>
            <w:tcW w:w="1100" w:type="dxa"/>
            <w:vMerge/>
            <w:tcBorders>
              <w:top w:val="nil"/>
              <w:left w:val="nil"/>
              <w:bottom w:val="nil"/>
              <w:right w:val="nil"/>
            </w:tcBorders>
          </w:tcPr>
          <w:p w14:paraId="07622FFD"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D7C3CA"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7F1624"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81434A"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03FF2A0E" w14:textId="77777777" w:rsidR="007D72F5" w:rsidRPr="008F050F" w:rsidRDefault="007D72F5" w:rsidP="0051373A">
            <w:pPr>
              <w:pStyle w:val="a3"/>
              <w:spacing w:before="184" w:line="280" w:lineRule="exact"/>
              <w:rPr>
                <w:spacing w:val="0"/>
              </w:rPr>
            </w:pPr>
          </w:p>
        </w:tc>
      </w:tr>
      <w:tr w:rsidR="007D72F5" w:rsidRPr="008F050F" w14:paraId="6030D09A" w14:textId="77777777" w:rsidTr="0051373A">
        <w:trPr>
          <w:cantSplit/>
          <w:trHeight w:hRule="exact" w:val="560"/>
        </w:trPr>
        <w:tc>
          <w:tcPr>
            <w:tcW w:w="1100" w:type="dxa"/>
            <w:vMerge/>
            <w:tcBorders>
              <w:top w:val="nil"/>
              <w:left w:val="nil"/>
              <w:bottom w:val="nil"/>
              <w:right w:val="nil"/>
            </w:tcBorders>
          </w:tcPr>
          <w:p w14:paraId="7C52A56C"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9A119FF"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46F058F"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2350216"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369DD63E" w14:textId="77777777" w:rsidR="007D72F5" w:rsidRPr="008F050F" w:rsidRDefault="007D72F5" w:rsidP="0051373A">
            <w:pPr>
              <w:pStyle w:val="a3"/>
              <w:spacing w:before="184" w:line="280" w:lineRule="exact"/>
              <w:rPr>
                <w:spacing w:val="0"/>
              </w:rPr>
            </w:pPr>
          </w:p>
        </w:tc>
      </w:tr>
      <w:tr w:rsidR="007D72F5" w:rsidRPr="008F050F" w14:paraId="0C9FCEBA" w14:textId="77777777" w:rsidTr="0051373A">
        <w:trPr>
          <w:cantSplit/>
          <w:trHeight w:hRule="exact" w:val="560"/>
        </w:trPr>
        <w:tc>
          <w:tcPr>
            <w:tcW w:w="1100" w:type="dxa"/>
            <w:vMerge/>
            <w:tcBorders>
              <w:top w:val="nil"/>
              <w:left w:val="nil"/>
              <w:bottom w:val="nil"/>
              <w:right w:val="nil"/>
            </w:tcBorders>
          </w:tcPr>
          <w:p w14:paraId="4BBF9A1B"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87E8CF"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FB0F5C"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289252B"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4263E047" w14:textId="77777777" w:rsidR="007D72F5" w:rsidRPr="008F050F" w:rsidRDefault="007D72F5" w:rsidP="0051373A">
            <w:pPr>
              <w:pStyle w:val="a3"/>
              <w:spacing w:before="184" w:line="280" w:lineRule="exact"/>
              <w:rPr>
                <w:spacing w:val="0"/>
              </w:rPr>
            </w:pPr>
          </w:p>
        </w:tc>
      </w:tr>
      <w:tr w:rsidR="007D72F5" w:rsidRPr="008F050F" w14:paraId="5B8BEE54" w14:textId="77777777" w:rsidTr="0051373A">
        <w:trPr>
          <w:cantSplit/>
          <w:trHeight w:hRule="exact" w:val="560"/>
        </w:trPr>
        <w:tc>
          <w:tcPr>
            <w:tcW w:w="1100" w:type="dxa"/>
            <w:vMerge/>
            <w:tcBorders>
              <w:top w:val="nil"/>
              <w:left w:val="nil"/>
              <w:bottom w:val="nil"/>
              <w:right w:val="nil"/>
            </w:tcBorders>
          </w:tcPr>
          <w:p w14:paraId="69CA5B42"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1BDAD5"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2EA6C76A" w14:textId="77777777" w:rsidR="007D72F5" w:rsidRPr="008F050F" w:rsidRDefault="007D72F5" w:rsidP="0051373A">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F3D0386" w14:textId="77777777" w:rsidR="007D72F5" w:rsidRPr="008F050F" w:rsidRDefault="007D72F5" w:rsidP="0051373A">
            <w:pPr>
              <w:pStyle w:val="a3"/>
              <w:spacing w:before="184" w:line="280" w:lineRule="exact"/>
              <w:jc w:val="center"/>
              <w:rPr>
                <w:spacing w:val="0"/>
              </w:rPr>
            </w:pPr>
          </w:p>
        </w:tc>
        <w:tc>
          <w:tcPr>
            <w:tcW w:w="1300" w:type="dxa"/>
            <w:vMerge/>
            <w:tcBorders>
              <w:top w:val="nil"/>
              <w:left w:val="nil"/>
              <w:bottom w:val="nil"/>
              <w:right w:val="nil"/>
            </w:tcBorders>
          </w:tcPr>
          <w:p w14:paraId="72BD1999" w14:textId="77777777" w:rsidR="007D72F5" w:rsidRPr="008F050F" w:rsidRDefault="007D72F5" w:rsidP="0051373A">
            <w:pPr>
              <w:pStyle w:val="a3"/>
              <w:spacing w:before="184" w:line="280" w:lineRule="exact"/>
              <w:jc w:val="center"/>
              <w:rPr>
                <w:spacing w:val="0"/>
              </w:rPr>
            </w:pPr>
          </w:p>
        </w:tc>
      </w:tr>
    </w:tbl>
    <w:p w14:paraId="2242EE26" w14:textId="77777777" w:rsidR="007D72F5" w:rsidRPr="008F050F" w:rsidRDefault="007D72F5" w:rsidP="007D72F5">
      <w:pPr>
        <w:pStyle w:val="a3"/>
        <w:spacing w:line="184" w:lineRule="exact"/>
        <w:rPr>
          <w:spacing w:val="0"/>
        </w:rPr>
      </w:pPr>
    </w:p>
    <w:p w14:paraId="7CB6F547" w14:textId="77777777" w:rsidR="007D72F5" w:rsidRPr="008F050F" w:rsidRDefault="007D72F5" w:rsidP="007D72F5">
      <w:pPr>
        <w:pStyle w:val="a3"/>
        <w:rPr>
          <w:spacing w:val="0"/>
        </w:rPr>
      </w:pPr>
    </w:p>
    <w:p w14:paraId="11EC9DF5" w14:textId="77777777" w:rsidR="007D72F5" w:rsidRPr="008F050F" w:rsidRDefault="007D72F5" w:rsidP="007D72F5">
      <w:pPr>
        <w:pStyle w:val="a3"/>
        <w:rPr>
          <w:spacing w:val="0"/>
        </w:rPr>
      </w:pPr>
      <w:r w:rsidRPr="008F050F">
        <w:rPr>
          <w:rFonts w:ascii="ＭＳ 明朝" w:hAnsi="ＭＳ 明朝" w:hint="eastAsia"/>
        </w:rPr>
        <w:t>２　支出の部</w:t>
      </w:r>
    </w:p>
    <w:p w14:paraId="3D74688A" w14:textId="77777777" w:rsidR="007D72F5" w:rsidRPr="008F050F" w:rsidRDefault="007D72F5" w:rsidP="007D72F5">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D72F5" w:rsidRPr="008F050F" w14:paraId="1B17A8B6" w14:textId="77777777" w:rsidTr="0051373A">
        <w:trPr>
          <w:cantSplit/>
          <w:trHeight w:hRule="exact" w:val="556"/>
        </w:trPr>
        <w:tc>
          <w:tcPr>
            <w:tcW w:w="1100" w:type="dxa"/>
            <w:vMerge w:val="restart"/>
            <w:tcBorders>
              <w:top w:val="nil"/>
              <w:left w:val="nil"/>
              <w:bottom w:val="nil"/>
              <w:right w:val="nil"/>
            </w:tcBorders>
          </w:tcPr>
          <w:p w14:paraId="35DB5A3D" w14:textId="77777777" w:rsidR="007D72F5" w:rsidRPr="008F050F" w:rsidRDefault="007D72F5" w:rsidP="0051373A">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21A369"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486D767"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4023F3F"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35410989" w14:textId="77777777" w:rsidR="007D72F5" w:rsidRPr="008F050F" w:rsidRDefault="007D72F5" w:rsidP="0051373A">
            <w:pPr>
              <w:pStyle w:val="a3"/>
              <w:spacing w:before="184" w:line="280" w:lineRule="exact"/>
              <w:jc w:val="center"/>
              <w:rPr>
                <w:spacing w:val="0"/>
              </w:rPr>
            </w:pPr>
          </w:p>
        </w:tc>
      </w:tr>
      <w:tr w:rsidR="007D72F5" w:rsidRPr="008F050F" w14:paraId="4F64CBE6" w14:textId="77777777" w:rsidTr="0051373A">
        <w:trPr>
          <w:cantSplit/>
          <w:trHeight w:hRule="exact" w:val="556"/>
        </w:trPr>
        <w:tc>
          <w:tcPr>
            <w:tcW w:w="1100" w:type="dxa"/>
            <w:vMerge/>
            <w:tcBorders>
              <w:top w:val="nil"/>
              <w:left w:val="nil"/>
              <w:bottom w:val="nil"/>
              <w:right w:val="nil"/>
            </w:tcBorders>
          </w:tcPr>
          <w:p w14:paraId="75AFFCB8"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7F1E4B"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BA2266" w14:textId="77777777" w:rsidR="007D72F5" w:rsidRPr="008F050F" w:rsidRDefault="007D72F5" w:rsidP="0051373A">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3DC68656"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041C5E92" w14:textId="77777777" w:rsidR="007D72F5" w:rsidRPr="008F050F" w:rsidRDefault="007D72F5" w:rsidP="0051373A">
            <w:pPr>
              <w:pStyle w:val="a3"/>
              <w:spacing w:before="184" w:line="280" w:lineRule="exact"/>
              <w:rPr>
                <w:spacing w:val="0"/>
              </w:rPr>
            </w:pPr>
          </w:p>
        </w:tc>
      </w:tr>
      <w:tr w:rsidR="007D72F5" w:rsidRPr="008F050F" w14:paraId="659982EA" w14:textId="77777777" w:rsidTr="0051373A">
        <w:trPr>
          <w:cantSplit/>
          <w:trHeight w:hRule="exact" w:val="599"/>
        </w:trPr>
        <w:tc>
          <w:tcPr>
            <w:tcW w:w="1100" w:type="dxa"/>
            <w:vMerge/>
            <w:tcBorders>
              <w:top w:val="nil"/>
              <w:left w:val="nil"/>
              <w:bottom w:val="nil"/>
              <w:right w:val="nil"/>
            </w:tcBorders>
          </w:tcPr>
          <w:p w14:paraId="68EF0D9F"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5EA6926"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CD0AF37"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CDEDE11"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3CFA3394" w14:textId="77777777" w:rsidR="007D72F5" w:rsidRPr="008F050F" w:rsidRDefault="007D72F5" w:rsidP="0051373A">
            <w:pPr>
              <w:pStyle w:val="a3"/>
              <w:spacing w:before="184" w:line="280" w:lineRule="exact"/>
              <w:rPr>
                <w:spacing w:val="0"/>
              </w:rPr>
            </w:pPr>
          </w:p>
        </w:tc>
      </w:tr>
      <w:tr w:rsidR="007D72F5" w:rsidRPr="008F050F" w14:paraId="7591CD6F" w14:textId="77777777" w:rsidTr="0051373A">
        <w:trPr>
          <w:cantSplit/>
          <w:trHeight w:hRule="exact" w:val="560"/>
        </w:trPr>
        <w:tc>
          <w:tcPr>
            <w:tcW w:w="1100" w:type="dxa"/>
            <w:vMerge/>
            <w:tcBorders>
              <w:top w:val="nil"/>
              <w:left w:val="nil"/>
              <w:bottom w:val="nil"/>
              <w:right w:val="nil"/>
            </w:tcBorders>
          </w:tcPr>
          <w:p w14:paraId="4D403628"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A6CA1"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D63D00"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9EEDAAD"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5B480918" w14:textId="77777777" w:rsidR="007D72F5" w:rsidRPr="008F050F" w:rsidRDefault="007D72F5" w:rsidP="0051373A">
            <w:pPr>
              <w:pStyle w:val="a3"/>
              <w:spacing w:before="184" w:line="280" w:lineRule="exact"/>
              <w:rPr>
                <w:spacing w:val="0"/>
              </w:rPr>
            </w:pPr>
          </w:p>
        </w:tc>
      </w:tr>
      <w:tr w:rsidR="007D72F5" w:rsidRPr="008F050F" w14:paraId="51B65140" w14:textId="77777777" w:rsidTr="0051373A">
        <w:trPr>
          <w:cantSplit/>
          <w:trHeight w:hRule="exact" w:val="560"/>
        </w:trPr>
        <w:tc>
          <w:tcPr>
            <w:tcW w:w="1100" w:type="dxa"/>
            <w:vMerge/>
            <w:tcBorders>
              <w:top w:val="nil"/>
              <w:left w:val="nil"/>
              <w:bottom w:val="nil"/>
              <w:right w:val="nil"/>
            </w:tcBorders>
          </w:tcPr>
          <w:p w14:paraId="758314DB"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C40760"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B5BC46B"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A8B0ED8"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53C5435E" w14:textId="77777777" w:rsidR="007D72F5" w:rsidRPr="008F050F" w:rsidRDefault="007D72F5" w:rsidP="0051373A">
            <w:pPr>
              <w:pStyle w:val="a3"/>
              <w:spacing w:before="184" w:line="280" w:lineRule="exact"/>
              <w:rPr>
                <w:spacing w:val="0"/>
              </w:rPr>
            </w:pPr>
          </w:p>
        </w:tc>
      </w:tr>
      <w:tr w:rsidR="007D72F5" w:rsidRPr="008F050F" w14:paraId="0A22A5E1" w14:textId="77777777" w:rsidTr="0051373A">
        <w:trPr>
          <w:cantSplit/>
          <w:trHeight w:hRule="exact" w:val="560"/>
        </w:trPr>
        <w:tc>
          <w:tcPr>
            <w:tcW w:w="1100" w:type="dxa"/>
            <w:vMerge/>
            <w:tcBorders>
              <w:top w:val="nil"/>
              <w:left w:val="nil"/>
              <w:bottom w:val="nil"/>
              <w:right w:val="nil"/>
            </w:tcBorders>
          </w:tcPr>
          <w:p w14:paraId="5A57F7DD"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CCBD89"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903251"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EE74FE0"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1AF0275C" w14:textId="77777777" w:rsidR="007D72F5" w:rsidRPr="008F050F" w:rsidRDefault="007D72F5" w:rsidP="0051373A">
            <w:pPr>
              <w:pStyle w:val="a3"/>
              <w:spacing w:before="184" w:line="280" w:lineRule="exact"/>
              <w:rPr>
                <w:spacing w:val="0"/>
              </w:rPr>
            </w:pPr>
          </w:p>
        </w:tc>
      </w:tr>
      <w:tr w:rsidR="007D72F5" w:rsidRPr="008F050F" w14:paraId="62FC021C" w14:textId="77777777" w:rsidTr="0051373A">
        <w:trPr>
          <w:cantSplit/>
          <w:trHeight w:hRule="exact" w:val="560"/>
        </w:trPr>
        <w:tc>
          <w:tcPr>
            <w:tcW w:w="1100" w:type="dxa"/>
            <w:vMerge/>
            <w:tcBorders>
              <w:top w:val="nil"/>
              <w:left w:val="nil"/>
              <w:bottom w:val="nil"/>
              <w:right w:val="nil"/>
            </w:tcBorders>
          </w:tcPr>
          <w:p w14:paraId="6E4257B7"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2C036A"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D8BBDC4"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4FBF441"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70D62951" w14:textId="77777777" w:rsidR="007D72F5" w:rsidRPr="008F050F" w:rsidRDefault="007D72F5" w:rsidP="0051373A">
            <w:pPr>
              <w:pStyle w:val="a3"/>
              <w:spacing w:before="184" w:line="280" w:lineRule="exact"/>
              <w:rPr>
                <w:spacing w:val="0"/>
              </w:rPr>
            </w:pPr>
          </w:p>
        </w:tc>
      </w:tr>
      <w:tr w:rsidR="007D72F5" w:rsidRPr="008F050F" w14:paraId="17A302F0" w14:textId="77777777" w:rsidTr="0051373A">
        <w:trPr>
          <w:cantSplit/>
          <w:trHeight w:hRule="exact" w:val="560"/>
        </w:trPr>
        <w:tc>
          <w:tcPr>
            <w:tcW w:w="1100" w:type="dxa"/>
            <w:vMerge/>
            <w:tcBorders>
              <w:top w:val="nil"/>
              <w:left w:val="nil"/>
              <w:bottom w:val="nil"/>
              <w:right w:val="nil"/>
            </w:tcBorders>
          </w:tcPr>
          <w:p w14:paraId="78E9C569"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4733CC"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59AED41"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8CAFC8"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174044FB" w14:textId="77777777" w:rsidR="007D72F5" w:rsidRPr="008F050F" w:rsidRDefault="007D72F5" w:rsidP="0051373A">
            <w:pPr>
              <w:pStyle w:val="a3"/>
              <w:spacing w:before="184" w:line="280" w:lineRule="exact"/>
              <w:rPr>
                <w:spacing w:val="0"/>
              </w:rPr>
            </w:pPr>
          </w:p>
        </w:tc>
      </w:tr>
      <w:tr w:rsidR="007D72F5" w:rsidRPr="008F050F" w14:paraId="77778932" w14:textId="77777777" w:rsidTr="0051373A">
        <w:trPr>
          <w:cantSplit/>
          <w:trHeight w:hRule="exact" w:val="560"/>
        </w:trPr>
        <w:tc>
          <w:tcPr>
            <w:tcW w:w="1100" w:type="dxa"/>
            <w:vMerge/>
            <w:tcBorders>
              <w:top w:val="nil"/>
              <w:left w:val="nil"/>
              <w:bottom w:val="nil"/>
              <w:right w:val="nil"/>
            </w:tcBorders>
          </w:tcPr>
          <w:p w14:paraId="63B47C0A"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E077715" w14:textId="77777777" w:rsidR="007D72F5" w:rsidRPr="008F050F" w:rsidRDefault="007D72F5" w:rsidP="0051373A">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F70263D" w14:textId="77777777" w:rsidR="007D72F5" w:rsidRPr="008F050F" w:rsidRDefault="007D72F5" w:rsidP="0051373A">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C77C22F" w14:textId="77777777" w:rsidR="007D72F5" w:rsidRPr="008F050F" w:rsidRDefault="007D72F5" w:rsidP="0051373A">
            <w:pPr>
              <w:pStyle w:val="a3"/>
              <w:spacing w:before="184" w:line="280" w:lineRule="exact"/>
              <w:rPr>
                <w:spacing w:val="0"/>
              </w:rPr>
            </w:pPr>
          </w:p>
        </w:tc>
        <w:tc>
          <w:tcPr>
            <w:tcW w:w="1300" w:type="dxa"/>
            <w:vMerge/>
            <w:tcBorders>
              <w:top w:val="nil"/>
              <w:left w:val="nil"/>
              <w:bottom w:val="nil"/>
              <w:right w:val="nil"/>
            </w:tcBorders>
          </w:tcPr>
          <w:p w14:paraId="09615E9E" w14:textId="77777777" w:rsidR="007D72F5" w:rsidRPr="008F050F" w:rsidRDefault="007D72F5" w:rsidP="0051373A">
            <w:pPr>
              <w:pStyle w:val="a3"/>
              <w:spacing w:before="184" w:line="280" w:lineRule="exact"/>
              <w:rPr>
                <w:spacing w:val="0"/>
              </w:rPr>
            </w:pPr>
          </w:p>
        </w:tc>
      </w:tr>
      <w:tr w:rsidR="007D72F5" w:rsidRPr="008F050F" w14:paraId="74995046" w14:textId="77777777" w:rsidTr="0051373A">
        <w:trPr>
          <w:cantSplit/>
          <w:trHeight w:hRule="exact" w:val="560"/>
        </w:trPr>
        <w:tc>
          <w:tcPr>
            <w:tcW w:w="1100" w:type="dxa"/>
            <w:vMerge/>
            <w:tcBorders>
              <w:top w:val="nil"/>
              <w:left w:val="nil"/>
              <w:bottom w:val="nil"/>
              <w:right w:val="nil"/>
            </w:tcBorders>
          </w:tcPr>
          <w:p w14:paraId="3FD72D0A" w14:textId="77777777" w:rsidR="007D72F5" w:rsidRPr="008F050F" w:rsidRDefault="007D72F5" w:rsidP="0051373A">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CE7A56F" w14:textId="77777777" w:rsidR="007D72F5" w:rsidRPr="008F050F" w:rsidRDefault="007D72F5" w:rsidP="0051373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1DC27422" w14:textId="77777777" w:rsidR="007D72F5" w:rsidRPr="008F050F" w:rsidRDefault="007D72F5" w:rsidP="0051373A">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7EE09E7" w14:textId="77777777" w:rsidR="007D72F5" w:rsidRPr="008F050F" w:rsidRDefault="007D72F5" w:rsidP="0051373A">
            <w:pPr>
              <w:pStyle w:val="a3"/>
              <w:spacing w:before="184" w:line="280" w:lineRule="exact"/>
              <w:jc w:val="center"/>
              <w:rPr>
                <w:spacing w:val="0"/>
              </w:rPr>
            </w:pPr>
          </w:p>
        </w:tc>
        <w:tc>
          <w:tcPr>
            <w:tcW w:w="1300" w:type="dxa"/>
            <w:vMerge/>
            <w:tcBorders>
              <w:top w:val="nil"/>
              <w:left w:val="nil"/>
              <w:bottom w:val="nil"/>
              <w:right w:val="nil"/>
            </w:tcBorders>
          </w:tcPr>
          <w:p w14:paraId="11FEBCAF" w14:textId="77777777" w:rsidR="007D72F5" w:rsidRPr="008F050F" w:rsidRDefault="007D72F5" w:rsidP="0051373A">
            <w:pPr>
              <w:pStyle w:val="a3"/>
              <w:spacing w:before="184" w:line="280" w:lineRule="exact"/>
              <w:jc w:val="center"/>
              <w:rPr>
                <w:spacing w:val="0"/>
              </w:rPr>
            </w:pPr>
          </w:p>
        </w:tc>
      </w:tr>
    </w:tbl>
    <w:p w14:paraId="38A9914E" w14:textId="77777777" w:rsidR="007D72F5" w:rsidRPr="008F050F" w:rsidRDefault="007D72F5" w:rsidP="007D72F5">
      <w:pPr>
        <w:pStyle w:val="a3"/>
        <w:spacing w:line="184" w:lineRule="exact"/>
        <w:rPr>
          <w:spacing w:val="0"/>
        </w:rPr>
      </w:pPr>
    </w:p>
    <w:p w14:paraId="5C382B2F"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収支の計は、それぞれ一致する。</w:t>
      </w:r>
    </w:p>
    <w:p w14:paraId="71DD9FB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5E44E9B3" w14:textId="77777777" w:rsidR="007D72F5" w:rsidRPr="008F050F" w:rsidRDefault="007D72F5" w:rsidP="007D72F5">
      <w:pPr>
        <w:widowControl/>
        <w:jc w:val="left"/>
        <w:rPr>
          <w:rFonts w:ascii="ＭＳ 明朝" w:hAnsi="ＭＳ 明朝" w:cs="ＭＳ 明朝"/>
          <w:spacing w:val="5"/>
          <w:kern w:val="0"/>
          <w:sz w:val="19"/>
          <w:szCs w:val="19"/>
        </w:rPr>
      </w:pPr>
      <w:r w:rsidRPr="008F050F">
        <w:rPr>
          <w:rFonts w:ascii="ＭＳ 明朝" w:hAnsi="ＭＳ 明朝"/>
        </w:rPr>
        <w:br w:type="page"/>
      </w:r>
    </w:p>
    <w:p w14:paraId="14C6571D" w14:textId="77777777" w:rsidR="007D72F5" w:rsidRPr="008F050F" w:rsidRDefault="007D72F5" w:rsidP="007D72F5">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第９号（第１３</w:t>
      </w:r>
      <w:r w:rsidRPr="008F050F">
        <w:rPr>
          <w:rFonts w:ascii="ＭＳ 明朝" w:hAnsi="ＭＳ 明朝" w:hint="eastAsia"/>
        </w:rPr>
        <w:t>条関係）</w:t>
      </w:r>
    </w:p>
    <w:p w14:paraId="1808BA4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21DEAE87"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6DA332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BE85AC5" w14:textId="77777777" w:rsidR="007D72F5" w:rsidRPr="008F050F" w:rsidRDefault="007D72F5" w:rsidP="007D72F5">
      <w:pPr>
        <w:pStyle w:val="a3"/>
        <w:rPr>
          <w:spacing w:val="0"/>
        </w:rPr>
      </w:pPr>
    </w:p>
    <w:p w14:paraId="0BEF130F"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DBAD19B" w14:textId="77777777" w:rsidR="007D72F5" w:rsidRPr="008F050F" w:rsidRDefault="007D72F5" w:rsidP="007D72F5">
      <w:pPr>
        <w:pStyle w:val="a3"/>
        <w:rPr>
          <w:spacing w:val="0"/>
        </w:rPr>
      </w:pPr>
    </w:p>
    <w:p w14:paraId="3308192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明朝" w:hAnsi="ＭＳ 明朝" w:hint="eastAsia"/>
          <w:spacing w:val="56"/>
          <w:fitText w:val="1400" w:id="-591694328"/>
        </w:rPr>
        <w:t>兵庫県知</w:t>
      </w:r>
      <w:r w:rsidRPr="007D72F5">
        <w:rPr>
          <w:rFonts w:ascii="ＭＳ 明朝" w:hAnsi="ＭＳ 明朝" w:hint="eastAsia"/>
          <w:fitText w:val="1400" w:id="-591694328"/>
        </w:rPr>
        <w:t>事</w:t>
      </w:r>
      <w:r w:rsidRPr="008F050F">
        <w:rPr>
          <w:rFonts w:ascii="ＭＳ 明朝" w:hAnsi="ＭＳ 明朝" w:hint="eastAsia"/>
          <w:spacing w:val="2"/>
        </w:rPr>
        <w:t xml:space="preserve">                  </w:t>
      </w:r>
    </w:p>
    <w:p w14:paraId="58B8B72A" w14:textId="77777777" w:rsidR="007D72F5" w:rsidRDefault="007D72F5" w:rsidP="007D72F5">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8480" behindDoc="0" locked="0" layoutInCell="1" allowOverlap="1" wp14:anchorId="6B1BA2B9" wp14:editId="1E3E95E2">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BC24DD" id="大かっこ 7" o:spid="_x0000_s1026" type="#_x0000_t185" style="position:absolute;margin-left:226.15pt;margin-top:5.25pt;width:251.2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157BE98" w14:textId="77777777" w:rsidR="007D72F5" w:rsidRDefault="007D72F5" w:rsidP="007D72F5">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E379C1E" w14:textId="77777777" w:rsidR="007D72F5" w:rsidRPr="008F050F" w:rsidRDefault="007D72F5" w:rsidP="007D72F5">
      <w:pPr>
        <w:pStyle w:val="a3"/>
        <w:spacing w:line="440" w:lineRule="exact"/>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27"/>
        </w:rPr>
        <w:t>電子メール</w:t>
      </w:r>
    </w:p>
    <w:p w14:paraId="166D0F01" w14:textId="77777777" w:rsidR="007D72F5" w:rsidRPr="008F050F" w:rsidRDefault="007D72F5" w:rsidP="007D72F5">
      <w:pPr>
        <w:pStyle w:val="a3"/>
        <w:rPr>
          <w:spacing w:val="0"/>
        </w:rPr>
      </w:pPr>
    </w:p>
    <w:p w14:paraId="70E5669D"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2B9E794A" w14:textId="77777777" w:rsidR="007D72F5" w:rsidRPr="008F050F" w:rsidRDefault="007D72F5" w:rsidP="007D72F5">
      <w:pPr>
        <w:pStyle w:val="a3"/>
        <w:rPr>
          <w:spacing w:val="0"/>
        </w:rPr>
      </w:pPr>
    </w:p>
    <w:p w14:paraId="799FE738" w14:textId="77777777" w:rsidR="007D72F5" w:rsidRPr="008F050F" w:rsidRDefault="007D72F5" w:rsidP="007D72F5">
      <w:pPr>
        <w:pStyle w:val="a3"/>
        <w:jc w:val="center"/>
        <w:rPr>
          <w:spacing w:val="0"/>
        </w:rPr>
      </w:pPr>
      <w:r w:rsidRPr="008F050F">
        <w:rPr>
          <w:rFonts w:ascii="ＭＳ 明朝" w:hAnsi="ＭＳ 明朝" w:hint="eastAsia"/>
        </w:rPr>
        <w:t>記</w:t>
      </w:r>
    </w:p>
    <w:p w14:paraId="0676394C" w14:textId="77777777" w:rsidR="007D72F5" w:rsidRPr="008F050F" w:rsidRDefault="007D72F5" w:rsidP="007D72F5">
      <w:pPr>
        <w:pStyle w:val="a3"/>
        <w:rPr>
          <w:spacing w:val="0"/>
        </w:rPr>
      </w:pPr>
    </w:p>
    <w:p w14:paraId="0080C618" w14:textId="77777777" w:rsidR="007D72F5" w:rsidRPr="008F050F" w:rsidRDefault="007D72F5" w:rsidP="007D72F5">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73C4402" w14:textId="77777777" w:rsidR="007D72F5" w:rsidRPr="008F050F" w:rsidRDefault="007D72F5" w:rsidP="007D72F5">
      <w:pPr>
        <w:pStyle w:val="a3"/>
        <w:rPr>
          <w:spacing w:val="0"/>
        </w:rPr>
      </w:pPr>
    </w:p>
    <w:p w14:paraId="0E09F0E6" w14:textId="77777777" w:rsidR="007D72F5" w:rsidRPr="008F050F" w:rsidRDefault="007D72F5" w:rsidP="007D72F5">
      <w:pPr>
        <w:pStyle w:val="a3"/>
        <w:rPr>
          <w:spacing w:val="0"/>
        </w:rPr>
      </w:pPr>
    </w:p>
    <w:p w14:paraId="2E6B6346" w14:textId="77777777" w:rsidR="007D72F5" w:rsidRPr="008F050F" w:rsidRDefault="007D72F5" w:rsidP="007D72F5">
      <w:pPr>
        <w:pStyle w:val="a3"/>
        <w:rPr>
          <w:rFonts w:ascii="ＭＳ 明朝" w:hAnsi="ＭＳ 明朝"/>
        </w:rPr>
      </w:pPr>
    </w:p>
    <w:p w14:paraId="68CC455A" w14:textId="77777777" w:rsidR="007D72F5" w:rsidRPr="008F050F" w:rsidRDefault="007D72F5" w:rsidP="007D72F5">
      <w:pPr>
        <w:widowControl/>
        <w:jc w:val="left"/>
        <w:rPr>
          <w:rFonts w:ascii="ＭＳ 明朝" w:hAnsi="ＭＳ 明朝" w:cs="ＭＳ 明朝"/>
          <w:spacing w:val="5"/>
          <w:kern w:val="0"/>
          <w:sz w:val="19"/>
          <w:szCs w:val="19"/>
        </w:rPr>
      </w:pPr>
      <w:r w:rsidRPr="008F050F">
        <w:rPr>
          <w:rFonts w:ascii="ＭＳ 明朝" w:hAnsi="ＭＳ 明朝"/>
        </w:rPr>
        <w:br w:type="page"/>
      </w:r>
    </w:p>
    <w:p w14:paraId="7F8D6E20" w14:textId="77777777" w:rsidR="007D72F5" w:rsidRPr="008F050F" w:rsidRDefault="007D72F5" w:rsidP="007D72F5">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6FC6B90F"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ゴシック" w:eastAsia="ＭＳ ゴシック" w:hAnsi="ＭＳ ゴシック" w:cs="ＭＳ ゴシック" w:hint="eastAsia"/>
          <w:spacing w:val="144"/>
          <w:sz w:val="36"/>
          <w:szCs w:val="36"/>
          <w:fitText w:val="3600" w:id="-591694326"/>
        </w:rPr>
        <w:t>補助金請求</w:t>
      </w:r>
      <w:r w:rsidRPr="007D72F5">
        <w:rPr>
          <w:rFonts w:ascii="ＭＳ ゴシック" w:eastAsia="ＭＳ ゴシック" w:hAnsi="ＭＳ ゴシック" w:cs="ＭＳ ゴシック" w:hint="eastAsia"/>
          <w:spacing w:val="0"/>
          <w:sz w:val="36"/>
          <w:szCs w:val="36"/>
          <w:fitText w:val="3600" w:id="-591694326"/>
        </w:rPr>
        <w:t>書</w:t>
      </w:r>
    </w:p>
    <w:p w14:paraId="35B662F8" w14:textId="77777777" w:rsidR="007D72F5" w:rsidRPr="008F050F" w:rsidRDefault="007D72F5" w:rsidP="007D72F5">
      <w:pPr>
        <w:pStyle w:val="a3"/>
        <w:spacing w:line="360" w:lineRule="exact"/>
        <w:rPr>
          <w:spacing w:val="0"/>
        </w:rPr>
      </w:pPr>
    </w:p>
    <w:p w14:paraId="30FF9AF0"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8E7B0AB" w14:textId="77777777" w:rsidR="007D72F5" w:rsidRPr="008F050F" w:rsidRDefault="007D72F5" w:rsidP="007D72F5">
      <w:pPr>
        <w:pStyle w:val="a3"/>
        <w:spacing w:line="360" w:lineRule="exact"/>
        <w:rPr>
          <w:spacing w:val="0"/>
        </w:rPr>
      </w:pPr>
    </w:p>
    <w:p w14:paraId="4B7174E6" w14:textId="77777777" w:rsidR="007D72F5" w:rsidRPr="008F050F" w:rsidRDefault="007D72F5" w:rsidP="007D72F5">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5A9E8128" w14:textId="77777777" w:rsidR="007D72F5" w:rsidRPr="008F050F" w:rsidRDefault="007D72F5" w:rsidP="007D72F5">
      <w:pPr>
        <w:pStyle w:val="a3"/>
        <w:spacing w:line="240" w:lineRule="exact"/>
        <w:rPr>
          <w:spacing w:val="0"/>
        </w:rPr>
      </w:pPr>
    </w:p>
    <w:p w14:paraId="0DCDC110" w14:textId="77777777" w:rsidR="007D72F5" w:rsidRPr="00BF0182" w:rsidRDefault="007D72F5" w:rsidP="007D72F5">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29743B03" w14:textId="77777777" w:rsidR="007D72F5" w:rsidRPr="008F050F" w:rsidRDefault="007D72F5" w:rsidP="007D72F5">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7D72F5">
        <w:rPr>
          <w:rFonts w:ascii="ＭＳ 明朝" w:hAnsi="ＭＳ 明朝" w:hint="eastAsia"/>
          <w:spacing w:val="46"/>
          <w:fitText w:val="1600" w:id="-591694325"/>
        </w:rPr>
        <w:t>補助金確定</w:t>
      </w:r>
      <w:r w:rsidRPr="007D72F5">
        <w:rPr>
          <w:rFonts w:ascii="ＭＳ 明朝" w:hAnsi="ＭＳ 明朝" w:hint="eastAsia"/>
          <w:spacing w:val="0"/>
          <w:fitText w:val="1600" w:id="-591694325"/>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B089E68" w14:textId="77777777" w:rsidR="007D72F5" w:rsidRPr="008F050F" w:rsidRDefault="007D72F5" w:rsidP="007D72F5">
      <w:pPr>
        <w:pStyle w:val="a3"/>
        <w:spacing w:line="500" w:lineRule="exact"/>
        <w:rPr>
          <w:spacing w:val="0"/>
        </w:rPr>
      </w:pPr>
      <w:r w:rsidRPr="008F050F">
        <w:rPr>
          <w:rFonts w:ascii="ＭＳ 明朝" w:hAnsi="ＭＳ 明朝" w:hint="eastAsia"/>
          <w:spacing w:val="2"/>
        </w:rPr>
        <w:t xml:space="preserve">                  </w:t>
      </w:r>
      <w:r w:rsidRPr="007D72F5">
        <w:rPr>
          <w:rFonts w:ascii="ＭＳ 明朝" w:hAnsi="ＭＳ 明朝" w:hint="eastAsia"/>
          <w:spacing w:val="140"/>
          <w:fitText w:val="1600" w:id="-591694324"/>
        </w:rPr>
        <w:t>既受領</w:t>
      </w:r>
      <w:r w:rsidRPr="007D72F5">
        <w:rPr>
          <w:rFonts w:ascii="ＭＳ 明朝" w:hAnsi="ＭＳ 明朝" w:hint="eastAsia"/>
          <w:spacing w:val="0"/>
          <w:fitText w:val="1600" w:id="-591694324"/>
        </w:rPr>
        <w:t>額</w:t>
      </w:r>
      <w:r w:rsidRPr="008F050F">
        <w:rPr>
          <w:rFonts w:ascii="ＭＳ 明朝" w:hAnsi="ＭＳ 明朝" w:hint="eastAsia"/>
          <w:spacing w:val="2"/>
        </w:rPr>
        <w:t xml:space="preserve">                      </w:t>
      </w:r>
      <w:r w:rsidRPr="008F050F">
        <w:rPr>
          <w:rFonts w:ascii="ＭＳ 明朝" w:hAnsi="ＭＳ 明朝" w:hint="eastAsia"/>
        </w:rPr>
        <w:t>円</w:t>
      </w:r>
    </w:p>
    <w:p w14:paraId="44B1DE16" w14:textId="77777777" w:rsidR="007D72F5" w:rsidRPr="008F050F" w:rsidRDefault="007D72F5" w:rsidP="007D72F5">
      <w:pPr>
        <w:pStyle w:val="a3"/>
        <w:spacing w:line="500" w:lineRule="exact"/>
        <w:rPr>
          <w:spacing w:val="0"/>
        </w:rPr>
      </w:pPr>
      <w:r w:rsidRPr="008F050F">
        <w:rPr>
          <w:rFonts w:ascii="ＭＳ 明朝" w:hAnsi="ＭＳ 明朝" w:hint="eastAsia"/>
          <w:spacing w:val="2"/>
        </w:rPr>
        <w:t xml:space="preserve">                  </w:t>
      </w:r>
      <w:r w:rsidRPr="007D72F5">
        <w:rPr>
          <w:rFonts w:ascii="ＭＳ 明朝" w:hAnsi="ＭＳ 明朝" w:hint="eastAsia"/>
          <w:spacing w:val="81"/>
          <w:fitText w:val="1600" w:id="-591694323"/>
        </w:rPr>
        <w:t>今回請求</w:t>
      </w:r>
      <w:r w:rsidRPr="007D72F5">
        <w:rPr>
          <w:rFonts w:ascii="ＭＳ 明朝" w:hAnsi="ＭＳ 明朝" w:hint="eastAsia"/>
          <w:fitText w:val="1600" w:id="-591694323"/>
        </w:rPr>
        <w:t>額</w:t>
      </w:r>
      <w:r w:rsidRPr="008F050F">
        <w:rPr>
          <w:rFonts w:ascii="ＭＳ 明朝" w:hAnsi="ＭＳ 明朝" w:hint="eastAsia"/>
          <w:spacing w:val="2"/>
        </w:rPr>
        <w:t xml:space="preserve">                      </w:t>
      </w:r>
      <w:r w:rsidRPr="008F050F">
        <w:rPr>
          <w:rFonts w:ascii="ＭＳ 明朝" w:hAnsi="ＭＳ 明朝" w:hint="eastAsia"/>
        </w:rPr>
        <w:t>円</w:t>
      </w:r>
    </w:p>
    <w:p w14:paraId="76A1D7D1" w14:textId="77777777" w:rsidR="007D72F5" w:rsidRPr="005B6CCA" w:rsidRDefault="007D72F5" w:rsidP="007D72F5">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39E1675C"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74706C5" w14:textId="77777777" w:rsidR="007D72F5" w:rsidRPr="008F050F" w:rsidRDefault="007D72F5" w:rsidP="007D72F5">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7D72F5">
        <w:rPr>
          <w:rFonts w:ascii="ＭＳ 明朝" w:hAnsi="ＭＳ 明朝" w:hint="eastAsia"/>
          <w:spacing w:val="30"/>
          <w:fitText w:val="2200" w:id="-591694322"/>
        </w:rPr>
        <w:t>補助金交付決定通</w:t>
      </w:r>
      <w:r w:rsidRPr="007D72F5">
        <w:rPr>
          <w:rFonts w:ascii="ＭＳ 明朝" w:hAnsi="ＭＳ 明朝" w:hint="eastAsia"/>
          <w:fitText w:val="2200" w:id="-591694322"/>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ADB7EF2"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1A1D969"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1E86A1"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31FC77F"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5353A64"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60DCD57"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7D72F5">
        <w:rPr>
          <w:rFonts w:ascii="ＭＳ 明朝" w:hAnsi="ＭＳ 明朝" w:hint="eastAsia"/>
          <w:spacing w:val="72"/>
          <w:fitText w:val="2200" w:id="-591694321"/>
        </w:rPr>
        <w:t>補助金確定通</w:t>
      </w:r>
      <w:r w:rsidRPr="007D72F5">
        <w:rPr>
          <w:rFonts w:ascii="ＭＳ 明朝" w:hAnsi="ＭＳ 明朝" w:hint="eastAsia"/>
          <w:spacing w:val="3"/>
          <w:fitText w:val="2200" w:id="-591694321"/>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A8B7998" w14:textId="77777777" w:rsidR="007D72F5" w:rsidRDefault="007D72F5" w:rsidP="007D72F5">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3C480C8" w14:textId="77777777" w:rsidR="007D72F5" w:rsidRPr="009941BF" w:rsidRDefault="007D72F5" w:rsidP="007D72F5">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748D33D9" w14:textId="77777777" w:rsidR="007D72F5" w:rsidRPr="008F050F" w:rsidRDefault="007D72F5" w:rsidP="007D72F5">
      <w:pPr>
        <w:pStyle w:val="a3"/>
        <w:spacing w:line="280" w:lineRule="exact"/>
        <w:rPr>
          <w:spacing w:val="0"/>
        </w:rPr>
      </w:pPr>
    </w:p>
    <w:p w14:paraId="680AF8B3"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07F3E863"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326CD05" w14:textId="77777777" w:rsidR="007D72F5" w:rsidRPr="008F050F" w:rsidRDefault="007D72F5" w:rsidP="007D72F5">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294155A"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請　求　者    住    所</w:t>
      </w:r>
    </w:p>
    <w:p w14:paraId="3604040C"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団 体 名</w:t>
      </w:r>
    </w:p>
    <w:p w14:paraId="531C1EFE" w14:textId="77777777" w:rsidR="007D72F5" w:rsidRPr="008F050F" w:rsidRDefault="007D72F5" w:rsidP="007D72F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78DDDFEB" w14:textId="77777777" w:rsidR="007D72F5" w:rsidRPr="008F050F" w:rsidRDefault="007D72F5" w:rsidP="007D72F5">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2E43EEB"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394EA3A6" w14:textId="77777777" w:rsidR="007D72F5" w:rsidRPr="008F050F" w:rsidRDefault="007D72F5" w:rsidP="007D72F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7D72F5">
        <w:rPr>
          <w:rFonts w:ascii="ＭＳ 明朝" w:hAnsi="ＭＳ 明朝" w:hint="eastAsia"/>
          <w:spacing w:val="0"/>
          <w:w w:val="80"/>
          <w:fitText w:val="760" w:id="-591694320"/>
        </w:rPr>
        <w:t>電子メール</w:t>
      </w:r>
      <w:r w:rsidRPr="008F050F">
        <w:rPr>
          <w:rFonts w:ascii="ＭＳ 明朝" w:hAnsi="ＭＳ 明朝" w:hint="eastAsia"/>
          <w:spacing w:val="0"/>
        </w:rPr>
        <w:t xml:space="preserve">　</w:t>
      </w:r>
    </w:p>
    <w:p w14:paraId="18E8EEE6" w14:textId="77777777" w:rsidR="007D72F5" w:rsidRPr="008F050F" w:rsidRDefault="007D72F5" w:rsidP="007D72F5">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3B21ADFE"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61CCB35"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7D72F5">
        <w:rPr>
          <w:rFonts w:ascii="ＭＳ 明朝" w:hAnsi="ＭＳ 明朝" w:hint="eastAsia"/>
          <w:spacing w:val="0"/>
          <w:w w:val="80"/>
          <w:fitText w:val="760" w:id="-591694336"/>
        </w:rPr>
        <w:t>電子メール</w:t>
      </w:r>
    </w:p>
    <w:p w14:paraId="69AC733D" w14:textId="77777777" w:rsidR="007D72F5" w:rsidRDefault="007D72F5" w:rsidP="007D72F5">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7DB36045" w14:textId="77777777" w:rsidR="007D72F5" w:rsidRPr="008F050F" w:rsidRDefault="007D72F5" w:rsidP="007D72F5">
      <w:pPr>
        <w:pStyle w:val="a3"/>
        <w:rPr>
          <w:spacing w:val="0"/>
        </w:rPr>
      </w:pPr>
    </w:p>
    <w:p w14:paraId="17CDD3D6" w14:textId="77777777" w:rsidR="007D72F5" w:rsidRPr="009941BF" w:rsidRDefault="007D72F5" w:rsidP="007D72F5">
      <w:pPr>
        <w:pStyle w:val="a3"/>
        <w:rPr>
          <w:spacing w:val="0"/>
        </w:rPr>
      </w:pPr>
      <w:r w:rsidRPr="009941BF">
        <w:rPr>
          <w:rFonts w:ascii="ＭＳ 明朝" w:hAnsi="ＭＳ 明朝" w:hint="eastAsia"/>
        </w:rPr>
        <w:lastRenderedPageBreak/>
        <w:t>様式第１０号の２（第１４条関係）</w:t>
      </w:r>
    </w:p>
    <w:p w14:paraId="4E448911" w14:textId="77777777" w:rsidR="007D72F5" w:rsidRPr="009941BF" w:rsidRDefault="007D72F5" w:rsidP="007D72F5">
      <w:pPr>
        <w:pStyle w:val="a3"/>
        <w:rPr>
          <w:spacing w:val="0"/>
        </w:rPr>
      </w:pPr>
      <w:r w:rsidRPr="009941BF">
        <w:rPr>
          <w:rFonts w:ascii="ＭＳ 明朝" w:hAnsi="ＭＳ 明朝" w:hint="eastAsia"/>
          <w:spacing w:val="2"/>
        </w:rPr>
        <w:t xml:space="preserve">                           </w:t>
      </w:r>
      <w:r w:rsidRPr="007D72F5">
        <w:rPr>
          <w:rFonts w:ascii="ＭＳ ゴシック" w:eastAsia="ＭＳ ゴシック" w:hAnsi="ＭＳ ゴシック" w:cs="ＭＳ ゴシック" w:hint="eastAsia"/>
          <w:spacing w:val="22"/>
          <w:sz w:val="36"/>
          <w:szCs w:val="36"/>
          <w:fitText w:val="3600" w:id="-591694335"/>
        </w:rPr>
        <w:t>補助金概算払請求</w:t>
      </w:r>
      <w:r w:rsidRPr="007D72F5">
        <w:rPr>
          <w:rFonts w:ascii="ＭＳ ゴシック" w:eastAsia="ＭＳ ゴシック" w:hAnsi="ＭＳ ゴシック" w:cs="ＭＳ ゴシック" w:hint="eastAsia"/>
          <w:spacing w:val="4"/>
          <w:sz w:val="36"/>
          <w:szCs w:val="36"/>
          <w:fitText w:val="3600" w:id="-591694335"/>
        </w:rPr>
        <w:t>書</w:t>
      </w:r>
    </w:p>
    <w:p w14:paraId="364B203A" w14:textId="77777777" w:rsidR="007D72F5" w:rsidRPr="009941BF" w:rsidRDefault="007D72F5" w:rsidP="007D72F5">
      <w:pPr>
        <w:pStyle w:val="a3"/>
        <w:spacing w:line="400" w:lineRule="exact"/>
        <w:rPr>
          <w:spacing w:val="0"/>
        </w:rPr>
      </w:pPr>
    </w:p>
    <w:p w14:paraId="7B201CBF" w14:textId="77777777" w:rsidR="007D72F5" w:rsidRPr="009941BF" w:rsidRDefault="007D72F5" w:rsidP="007D72F5">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9FBB6C3" w14:textId="77777777" w:rsidR="007D72F5" w:rsidRPr="009941BF" w:rsidRDefault="007D72F5" w:rsidP="007D72F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64384" behindDoc="0" locked="0" layoutInCell="1" allowOverlap="1" wp14:anchorId="6208D08C" wp14:editId="073575B6">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C729" id="大かっこ 3" o:spid="_x0000_s1026" type="#_x0000_t185" style="position:absolute;margin-left:35.65pt;margin-top:6.8pt;width:385.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概算払の内訳　　第１回目　　　　月　　　　　　　　　　　　　　　円</w:t>
      </w:r>
    </w:p>
    <w:p w14:paraId="689F158D" w14:textId="77777777" w:rsidR="007D72F5" w:rsidRPr="009941BF" w:rsidRDefault="007D72F5" w:rsidP="007D72F5">
      <w:pPr>
        <w:pStyle w:val="a3"/>
        <w:ind w:firstLineChars="1200" w:firstLine="2280"/>
        <w:rPr>
          <w:spacing w:val="0"/>
        </w:rPr>
      </w:pPr>
      <w:r w:rsidRPr="009941BF">
        <w:rPr>
          <w:rFonts w:hint="eastAsia"/>
          <w:spacing w:val="0"/>
        </w:rPr>
        <w:t xml:space="preserve">　　第２回目　　　　月　　　　　　　　　　　　　　　円</w:t>
      </w:r>
    </w:p>
    <w:p w14:paraId="3A0AC3B3" w14:textId="77777777" w:rsidR="007D72F5" w:rsidRPr="009941BF" w:rsidRDefault="007D72F5" w:rsidP="007D72F5">
      <w:pPr>
        <w:pStyle w:val="a3"/>
        <w:ind w:firstLineChars="1400" w:firstLine="2660"/>
        <w:rPr>
          <w:spacing w:val="0"/>
        </w:rPr>
      </w:pPr>
      <w:r w:rsidRPr="009941BF">
        <w:rPr>
          <w:rFonts w:hint="eastAsia"/>
          <w:spacing w:val="0"/>
        </w:rPr>
        <w:t>第３回目　　　　月　　　　　　　　　　　　　　　円</w:t>
      </w:r>
    </w:p>
    <w:p w14:paraId="4A027F12" w14:textId="77777777" w:rsidR="007D72F5" w:rsidRPr="009941BF" w:rsidRDefault="007D72F5" w:rsidP="007D72F5">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5CD1B598" w14:textId="77777777" w:rsidR="007D72F5" w:rsidRPr="003C59FA" w:rsidRDefault="007D72F5" w:rsidP="007D72F5">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7430832C" w14:textId="77777777" w:rsidR="007D72F5" w:rsidRPr="008F050F"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42531F7" w14:textId="77777777" w:rsidR="007D72F5" w:rsidRPr="008F050F" w:rsidRDefault="007D72F5" w:rsidP="007D72F5">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7D72F5">
        <w:rPr>
          <w:rFonts w:ascii="ＭＳ 明朝" w:hAnsi="ＭＳ 明朝" w:hint="eastAsia"/>
          <w:spacing w:val="30"/>
          <w:fitText w:val="2200" w:id="-591694334"/>
        </w:rPr>
        <w:t>補助金交付決定通</w:t>
      </w:r>
      <w:r w:rsidRPr="007D72F5">
        <w:rPr>
          <w:rFonts w:ascii="ＭＳ 明朝" w:hAnsi="ＭＳ 明朝" w:hint="eastAsia"/>
          <w:fitText w:val="2200" w:id="-59169433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1FA7154" w14:textId="77777777" w:rsidR="007D72F5" w:rsidRPr="008F050F" w:rsidRDefault="007D72F5" w:rsidP="007D72F5">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FDA5785" w14:textId="77777777" w:rsidR="007D72F5" w:rsidRPr="00556667" w:rsidRDefault="007D72F5" w:rsidP="007D72F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65C3F0B"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Pr>
          <w:rFonts w:ascii="ＭＳ 明朝" w:hAnsi="ＭＳ 明朝" w:hint="eastAsia"/>
        </w:rPr>
        <w:t>３</w:t>
      </w:r>
      <w:r w:rsidRPr="008F050F">
        <w:rPr>
          <w:rFonts w:ascii="ＭＳ 明朝" w:hAnsi="ＭＳ 明朝" w:hint="eastAsia"/>
        </w:rPr>
        <w:t>項の規定に基づき、請求します。</w:t>
      </w:r>
    </w:p>
    <w:p w14:paraId="6BEB4589" w14:textId="77777777" w:rsidR="007D72F5" w:rsidRPr="008F050F" w:rsidRDefault="007D72F5" w:rsidP="007D72F5">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BD78FFB" w14:textId="77777777" w:rsidR="007D72F5" w:rsidRPr="008F050F" w:rsidRDefault="007D72F5" w:rsidP="007D72F5">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7BB69B9"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請　求　者    住    所</w:t>
      </w:r>
    </w:p>
    <w:p w14:paraId="4BD3BA5E"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団 体 名</w:t>
      </w:r>
    </w:p>
    <w:p w14:paraId="14A19206" w14:textId="77777777" w:rsidR="007D72F5" w:rsidRPr="008F050F" w:rsidRDefault="007D72F5" w:rsidP="007D72F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156BBCE9" w14:textId="77777777" w:rsidR="007D72F5" w:rsidRPr="008F050F" w:rsidRDefault="007D72F5" w:rsidP="007D72F5">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13AEA1E"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C3478EF" w14:textId="77777777" w:rsidR="007D72F5" w:rsidRPr="008F050F" w:rsidRDefault="007D72F5" w:rsidP="007D72F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7D72F5">
        <w:rPr>
          <w:rFonts w:ascii="ＭＳ 明朝" w:hAnsi="ＭＳ 明朝" w:hint="eastAsia"/>
          <w:spacing w:val="0"/>
          <w:w w:val="80"/>
          <w:fitText w:val="760" w:id="-591694333"/>
        </w:rPr>
        <w:t>電子メール</w:t>
      </w:r>
      <w:r w:rsidRPr="008F050F">
        <w:rPr>
          <w:rFonts w:ascii="ＭＳ 明朝" w:hAnsi="ＭＳ 明朝" w:hint="eastAsia"/>
          <w:spacing w:val="0"/>
        </w:rPr>
        <w:t xml:space="preserve">　</w:t>
      </w:r>
    </w:p>
    <w:p w14:paraId="74104236" w14:textId="77777777" w:rsidR="007D72F5" w:rsidRPr="008F050F" w:rsidRDefault="007D72F5" w:rsidP="007D72F5">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2EC90635"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70FFEB01" w14:textId="77777777" w:rsidR="007D72F5" w:rsidRPr="008F050F" w:rsidRDefault="007D72F5" w:rsidP="007D72F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7D72F5">
        <w:rPr>
          <w:rFonts w:ascii="ＭＳ 明朝" w:hAnsi="ＭＳ 明朝" w:hint="eastAsia"/>
          <w:spacing w:val="0"/>
          <w:w w:val="80"/>
          <w:fitText w:val="760" w:id="-591694332"/>
        </w:rPr>
        <w:t>電子メール</w:t>
      </w:r>
    </w:p>
    <w:p w14:paraId="24E777B5" w14:textId="77777777" w:rsidR="007D72F5" w:rsidRDefault="007D72F5" w:rsidP="007D72F5">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5EE8156C" w14:textId="77777777" w:rsidR="007D72F5" w:rsidRDefault="007D72F5" w:rsidP="007D72F5">
      <w:pPr>
        <w:pStyle w:val="a3"/>
        <w:rPr>
          <w:spacing w:val="0"/>
        </w:rPr>
      </w:pPr>
    </w:p>
    <w:p w14:paraId="088AB2B2" w14:textId="77777777" w:rsidR="007D72F5" w:rsidRDefault="007D72F5" w:rsidP="007D72F5">
      <w:pPr>
        <w:pStyle w:val="a3"/>
        <w:rPr>
          <w:spacing w:val="0"/>
        </w:rPr>
      </w:pPr>
    </w:p>
    <w:p w14:paraId="4BF5FDB4" w14:textId="77777777" w:rsidR="007D72F5" w:rsidRDefault="007D72F5" w:rsidP="007D72F5">
      <w:pPr>
        <w:pStyle w:val="a3"/>
        <w:rPr>
          <w:spacing w:val="0"/>
        </w:rPr>
      </w:pPr>
    </w:p>
    <w:p w14:paraId="2A48F732" w14:textId="77777777" w:rsidR="007D72F5" w:rsidRDefault="007D72F5" w:rsidP="007D72F5">
      <w:pPr>
        <w:pStyle w:val="a3"/>
        <w:rPr>
          <w:spacing w:val="0"/>
        </w:rPr>
      </w:pPr>
    </w:p>
    <w:p w14:paraId="4EAA9B9E" w14:textId="77777777" w:rsidR="007D72F5" w:rsidRDefault="007D72F5" w:rsidP="007D72F5">
      <w:pPr>
        <w:pStyle w:val="a3"/>
        <w:rPr>
          <w:spacing w:val="0"/>
        </w:rPr>
      </w:pPr>
    </w:p>
    <w:p w14:paraId="3712AE38" w14:textId="77777777" w:rsidR="007D72F5" w:rsidRPr="008F050F" w:rsidRDefault="007D72F5" w:rsidP="007D72F5">
      <w:pPr>
        <w:pStyle w:val="a3"/>
        <w:rPr>
          <w:spacing w:val="0"/>
        </w:rPr>
      </w:pPr>
      <w:r w:rsidRPr="008F050F">
        <w:rPr>
          <w:rFonts w:ascii="ＭＳ 明朝" w:hAnsi="ＭＳ 明朝" w:hint="eastAsia"/>
          <w:color w:val="000000" w:themeColor="text1"/>
        </w:rPr>
        <w:lastRenderedPageBreak/>
        <w:t>様式第１１号（第１５条関係</w:t>
      </w:r>
      <w:r w:rsidRPr="008F050F">
        <w:rPr>
          <w:rFonts w:ascii="ＭＳ 明朝" w:hAnsi="ＭＳ 明朝" w:hint="eastAsia"/>
        </w:rPr>
        <w:t>）</w:t>
      </w:r>
    </w:p>
    <w:p w14:paraId="62B26D4A"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2178CA4"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C7B6AD7"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5BE65F0" w14:textId="77777777" w:rsidR="007D72F5" w:rsidRPr="008F050F" w:rsidRDefault="007D72F5" w:rsidP="007D72F5">
      <w:pPr>
        <w:pStyle w:val="a3"/>
        <w:rPr>
          <w:spacing w:val="0"/>
        </w:rPr>
      </w:pPr>
    </w:p>
    <w:p w14:paraId="24598BFE"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A5C6704" w14:textId="77777777" w:rsidR="007D72F5" w:rsidRPr="008F050F" w:rsidRDefault="007D72F5" w:rsidP="007D72F5">
      <w:pPr>
        <w:pStyle w:val="a3"/>
        <w:rPr>
          <w:spacing w:val="0"/>
        </w:rPr>
      </w:pPr>
    </w:p>
    <w:p w14:paraId="65E8D2D3"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明朝" w:hAnsi="ＭＳ 明朝" w:hint="eastAsia"/>
          <w:spacing w:val="56"/>
          <w:fitText w:val="1400" w:id="-591694331"/>
        </w:rPr>
        <w:t>兵庫県知</w:t>
      </w:r>
      <w:r w:rsidRPr="007D72F5">
        <w:rPr>
          <w:rFonts w:ascii="ＭＳ 明朝" w:hAnsi="ＭＳ 明朝" w:hint="eastAsia"/>
          <w:fitText w:val="1400" w:id="-591694331"/>
        </w:rPr>
        <w:t>事</w:t>
      </w:r>
      <w:r w:rsidRPr="008F050F">
        <w:rPr>
          <w:rFonts w:ascii="ＭＳ 明朝" w:hAnsi="ＭＳ 明朝" w:hint="eastAsia"/>
          <w:spacing w:val="2"/>
        </w:rPr>
        <w:t xml:space="preserve">                  </w:t>
      </w:r>
    </w:p>
    <w:p w14:paraId="2FECE8B5" w14:textId="77777777" w:rsidR="007D72F5" w:rsidRDefault="007D72F5" w:rsidP="007D72F5">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9504" behindDoc="0" locked="0" layoutInCell="1" allowOverlap="1" wp14:anchorId="28F17B58" wp14:editId="5315A999">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70AC9E" id="大かっこ 8" o:spid="_x0000_s1026" type="#_x0000_t185" style="position:absolute;margin-left:226.15pt;margin-top:5.25pt;width:251.2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2EA82B7E" w14:textId="77777777" w:rsidR="007D72F5" w:rsidRDefault="007D72F5" w:rsidP="007D72F5">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4993C0C" w14:textId="77777777" w:rsidR="007D72F5" w:rsidRPr="008F050F" w:rsidRDefault="007D72F5" w:rsidP="007D72F5">
      <w:pPr>
        <w:pStyle w:val="a3"/>
        <w:spacing w:line="440" w:lineRule="exact"/>
        <w:ind w:firstLineChars="3400" w:firstLine="5148"/>
        <w:rPr>
          <w:rFonts w:ascii="ＭＳ 明朝" w:hAnsi="ＭＳ 明朝"/>
          <w:color w:val="000000" w:themeColor="text1"/>
          <w:spacing w:val="2"/>
        </w:rPr>
      </w:pPr>
      <w:r w:rsidRPr="007D72F5">
        <w:rPr>
          <w:rFonts w:ascii="ＭＳ 明朝" w:hAnsi="ＭＳ 明朝" w:hint="eastAsia"/>
          <w:color w:val="000000" w:themeColor="text1"/>
          <w:spacing w:val="0"/>
          <w:w w:val="80"/>
          <w:fitText w:val="760" w:id="-591694330"/>
        </w:rPr>
        <w:t>電子メール</w:t>
      </w:r>
    </w:p>
    <w:p w14:paraId="05A13F7A" w14:textId="77777777" w:rsidR="007D72F5" w:rsidRPr="008F050F" w:rsidRDefault="007D72F5" w:rsidP="007D72F5">
      <w:pPr>
        <w:pStyle w:val="a3"/>
        <w:rPr>
          <w:spacing w:val="0"/>
        </w:rPr>
      </w:pPr>
    </w:p>
    <w:p w14:paraId="160CD7C1"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号により申請のあった　　　　　　　　　　　　　事業補助金については、下記のとおり決定したので通知します。</w:t>
      </w:r>
    </w:p>
    <w:p w14:paraId="05BDD5F1" w14:textId="77777777" w:rsidR="007D72F5" w:rsidRPr="008F050F" w:rsidRDefault="007D72F5" w:rsidP="007D72F5">
      <w:pPr>
        <w:pStyle w:val="a3"/>
        <w:rPr>
          <w:spacing w:val="0"/>
        </w:rPr>
      </w:pPr>
    </w:p>
    <w:p w14:paraId="5EC53552" w14:textId="77777777" w:rsidR="007D72F5" w:rsidRPr="008F050F" w:rsidRDefault="007D72F5" w:rsidP="007D72F5">
      <w:pPr>
        <w:pStyle w:val="a3"/>
        <w:jc w:val="center"/>
        <w:rPr>
          <w:spacing w:val="0"/>
        </w:rPr>
      </w:pPr>
      <w:r w:rsidRPr="008F050F">
        <w:rPr>
          <w:rFonts w:ascii="ＭＳ 明朝" w:hAnsi="ＭＳ 明朝" w:hint="eastAsia"/>
        </w:rPr>
        <w:t>記</w:t>
      </w:r>
    </w:p>
    <w:p w14:paraId="4E9B8286" w14:textId="77777777" w:rsidR="007D72F5" w:rsidRPr="008F050F" w:rsidRDefault="007D72F5" w:rsidP="007D72F5">
      <w:pPr>
        <w:pStyle w:val="a3"/>
        <w:rPr>
          <w:spacing w:val="0"/>
        </w:rPr>
      </w:pPr>
    </w:p>
    <w:p w14:paraId="3EEB328F" w14:textId="77777777" w:rsidR="007D72F5" w:rsidRPr="008F050F" w:rsidRDefault="007D72F5" w:rsidP="007D72F5">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5FFF76A8" w14:textId="77777777" w:rsidR="007D72F5" w:rsidRPr="008F050F" w:rsidRDefault="007D72F5" w:rsidP="007D72F5">
      <w:pPr>
        <w:pStyle w:val="a3"/>
        <w:rPr>
          <w:spacing w:val="0"/>
        </w:rPr>
      </w:pPr>
      <w:r w:rsidRPr="008F050F">
        <w:rPr>
          <w:rFonts w:ascii="ＭＳ 明朝" w:hAnsi="ＭＳ 明朝" w:hint="eastAsia"/>
        </w:rPr>
        <w:t>２　事業に要するに経費及び補助金の額は、次のとおりとする。</w:t>
      </w:r>
    </w:p>
    <w:p w14:paraId="6677FBA5"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23FDE95F"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明朝" w:hAnsi="ＭＳ 明朝" w:hint="eastAsia"/>
          <w:spacing w:val="86"/>
          <w:fitText w:val="2000" w:id="-591694329"/>
        </w:rPr>
        <w:t>補助対象経</w:t>
      </w:r>
      <w:r w:rsidRPr="007D72F5">
        <w:rPr>
          <w:rFonts w:ascii="ＭＳ 明朝" w:hAnsi="ＭＳ 明朝" w:hint="eastAsia"/>
          <w:spacing w:val="0"/>
          <w:fitText w:val="2000" w:id="-591694329"/>
        </w:rPr>
        <w:t>費</w:t>
      </w:r>
      <w:r w:rsidRPr="008F050F">
        <w:rPr>
          <w:rFonts w:ascii="ＭＳ 明朝" w:hAnsi="ＭＳ 明朝" w:hint="eastAsia"/>
          <w:spacing w:val="2"/>
        </w:rPr>
        <w:t xml:space="preserve">                      </w:t>
      </w:r>
      <w:r w:rsidRPr="008F050F">
        <w:rPr>
          <w:rFonts w:ascii="ＭＳ 明朝" w:hAnsi="ＭＳ 明朝" w:hint="eastAsia"/>
        </w:rPr>
        <w:t>円</w:t>
      </w:r>
    </w:p>
    <w:p w14:paraId="5EEEA1B9" w14:textId="77777777" w:rsidR="007D72F5" w:rsidRPr="008F050F" w:rsidRDefault="007D72F5" w:rsidP="007D72F5">
      <w:pPr>
        <w:pStyle w:val="a3"/>
        <w:rPr>
          <w:spacing w:val="0"/>
        </w:rPr>
      </w:pPr>
      <w:r w:rsidRPr="008F050F">
        <w:rPr>
          <w:rFonts w:ascii="ＭＳ 明朝" w:hAnsi="ＭＳ 明朝" w:hint="eastAsia"/>
          <w:spacing w:val="2"/>
        </w:rPr>
        <w:t xml:space="preserve">                        </w:t>
      </w:r>
      <w:r w:rsidRPr="007D72F5">
        <w:rPr>
          <w:rFonts w:ascii="ＭＳ 明朝" w:hAnsi="ＭＳ 明朝" w:hint="eastAsia"/>
          <w:spacing w:val="131"/>
          <w:fitText w:val="2000" w:id="-591694328"/>
        </w:rPr>
        <w:t>補助金の</w:t>
      </w:r>
      <w:r w:rsidRPr="007D72F5">
        <w:rPr>
          <w:rFonts w:ascii="ＭＳ 明朝" w:hAnsi="ＭＳ 明朝" w:hint="eastAsia"/>
          <w:fitText w:val="2000" w:id="-591694328"/>
        </w:rPr>
        <w:t>額</w:t>
      </w:r>
      <w:r w:rsidRPr="008F050F">
        <w:rPr>
          <w:rFonts w:ascii="ＭＳ 明朝" w:hAnsi="ＭＳ 明朝" w:hint="eastAsia"/>
          <w:spacing w:val="2"/>
        </w:rPr>
        <w:t xml:space="preserve">                      </w:t>
      </w:r>
      <w:r w:rsidRPr="008F050F">
        <w:rPr>
          <w:rFonts w:ascii="ＭＳ 明朝" w:hAnsi="ＭＳ 明朝" w:hint="eastAsia"/>
        </w:rPr>
        <w:t>円</w:t>
      </w:r>
    </w:p>
    <w:p w14:paraId="03BF299A" w14:textId="77777777" w:rsidR="007D72F5" w:rsidRPr="008F050F" w:rsidRDefault="007D72F5" w:rsidP="007D72F5">
      <w:pPr>
        <w:pStyle w:val="a3"/>
        <w:rPr>
          <w:spacing w:val="0"/>
        </w:rPr>
      </w:pPr>
      <w:r w:rsidRPr="008F050F">
        <w:rPr>
          <w:rFonts w:ascii="ＭＳ 明朝" w:hAnsi="ＭＳ 明朝" w:hint="eastAsia"/>
        </w:rPr>
        <w:t>３　事業に要する経費の配分及びこれに対応する補助金の額は、別記のとおりとする。</w:t>
      </w:r>
    </w:p>
    <w:p w14:paraId="57ABA1EE" w14:textId="77777777" w:rsidR="007D72F5" w:rsidRPr="008F050F" w:rsidRDefault="007D72F5" w:rsidP="007D72F5">
      <w:pPr>
        <w:pStyle w:val="a3"/>
        <w:rPr>
          <w:spacing w:val="0"/>
        </w:rPr>
      </w:pPr>
    </w:p>
    <w:p w14:paraId="6E700F02" w14:textId="77777777" w:rsidR="007D72F5" w:rsidRPr="008F050F" w:rsidRDefault="007D72F5" w:rsidP="007D72F5">
      <w:pPr>
        <w:pStyle w:val="a3"/>
        <w:rPr>
          <w:spacing w:val="0"/>
        </w:rPr>
      </w:pPr>
    </w:p>
    <w:p w14:paraId="5BFCC0FA" w14:textId="77777777" w:rsidR="007D72F5" w:rsidRDefault="007D72F5" w:rsidP="007D72F5">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0A841D67" w14:textId="77777777" w:rsidR="007D72F5" w:rsidRDefault="007D72F5" w:rsidP="007D72F5">
      <w:pPr>
        <w:widowControl/>
        <w:jc w:val="left"/>
        <w:rPr>
          <w:rFonts w:ascii="ＭＳ 明朝" w:hAnsi="ＭＳ 明朝" w:cs="ＭＳ 明朝"/>
          <w:spacing w:val="5"/>
          <w:kern w:val="0"/>
          <w:sz w:val="19"/>
          <w:szCs w:val="19"/>
        </w:rPr>
      </w:pPr>
    </w:p>
    <w:p w14:paraId="38D36B3E" w14:textId="77777777" w:rsidR="007D72F5" w:rsidRDefault="007D72F5" w:rsidP="007D72F5">
      <w:pPr>
        <w:pStyle w:val="a3"/>
        <w:spacing w:line="120" w:lineRule="exact"/>
        <w:rPr>
          <w:spacing w:val="0"/>
        </w:rPr>
      </w:pPr>
    </w:p>
    <w:sectPr w:rsidR="007D72F5" w:rsidSect="00CF6F88">
      <w:footerReference w:type="default" r:id="rId7"/>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BDC55" w14:textId="77777777" w:rsidR="006B6FBC" w:rsidRDefault="006B6FBC" w:rsidP="00E65237">
      <w:r>
        <w:separator/>
      </w:r>
    </w:p>
  </w:endnote>
  <w:endnote w:type="continuationSeparator" w:id="0">
    <w:p w14:paraId="6537ED5F"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6871A" w14:textId="77777777" w:rsidR="006B6FBC" w:rsidRDefault="006B6FBC" w:rsidP="00E65237">
      <w:r>
        <w:separator/>
      </w:r>
    </w:p>
  </w:footnote>
  <w:footnote w:type="continuationSeparator" w:id="0">
    <w:p w14:paraId="18D30C66" w14:textId="77777777"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33"/>
    <w:rsid w:val="000005C5"/>
    <w:rsid w:val="00000A8F"/>
    <w:rsid w:val="00092DF0"/>
    <w:rsid w:val="000B7985"/>
    <w:rsid w:val="000E364A"/>
    <w:rsid w:val="000F32FB"/>
    <w:rsid w:val="00102EC0"/>
    <w:rsid w:val="001032AE"/>
    <w:rsid w:val="001469C2"/>
    <w:rsid w:val="00165606"/>
    <w:rsid w:val="001700BF"/>
    <w:rsid w:val="00191E42"/>
    <w:rsid w:val="002014F5"/>
    <w:rsid w:val="00223BCB"/>
    <w:rsid w:val="00226AEE"/>
    <w:rsid w:val="002273AE"/>
    <w:rsid w:val="0026005B"/>
    <w:rsid w:val="00275ABF"/>
    <w:rsid w:val="002D749A"/>
    <w:rsid w:val="002F663F"/>
    <w:rsid w:val="00310899"/>
    <w:rsid w:val="00313344"/>
    <w:rsid w:val="003247A9"/>
    <w:rsid w:val="003251A2"/>
    <w:rsid w:val="00365FEE"/>
    <w:rsid w:val="00374B11"/>
    <w:rsid w:val="003906E0"/>
    <w:rsid w:val="003B2DA9"/>
    <w:rsid w:val="003B67E4"/>
    <w:rsid w:val="003D4260"/>
    <w:rsid w:val="003D48CB"/>
    <w:rsid w:val="004073FF"/>
    <w:rsid w:val="00420B41"/>
    <w:rsid w:val="0042629D"/>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7E10"/>
    <w:rsid w:val="005C79BB"/>
    <w:rsid w:val="005E0515"/>
    <w:rsid w:val="005E6D3A"/>
    <w:rsid w:val="00636894"/>
    <w:rsid w:val="0066220C"/>
    <w:rsid w:val="006A49C7"/>
    <w:rsid w:val="006B6FBC"/>
    <w:rsid w:val="006D6BC6"/>
    <w:rsid w:val="006D74A1"/>
    <w:rsid w:val="007211F2"/>
    <w:rsid w:val="00723953"/>
    <w:rsid w:val="00725875"/>
    <w:rsid w:val="00727D8E"/>
    <w:rsid w:val="00731E8F"/>
    <w:rsid w:val="00735C6F"/>
    <w:rsid w:val="00737280"/>
    <w:rsid w:val="00777F9E"/>
    <w:rsid w:val="007949AD"/>
    <w:rsid w:val="007C1D65"/>
    <w:rsid w:val="007D16F1"/>
    <w:rsid w:val="007D72F5"/>
    <w:rsid w:val="007E3E3F"/>
    <w:rsid w:val="00814652"/>
    <w:rsid w:val="0081536D"/>
    <w:rsid w:val="00861733"/>
    <w:rsid w:val="00877B78"/>
    <w:rsid w:val="00897366"/>
    <w:rsid w:val="008E0C06"/>
    <w:rsid w:val="00927DB8"/>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33"/>
    <w:rsid w:val="00AD51A7"/>
    <w:rsid w:val="00AE149D"/>
    <w:rsid w:val="00B30157"/>
    <w:rsid w:val="00B72153"/>
    <w:rsid w:val="00B93D4F"/>
    <w:rsid w:val="00BB63EA"/>
    <w:rsid w:val="00BC6804"/>
    <w:rsid w:val="00BD0C3F"/>
    <w:rsid w:val="00BD2CAE"/>
    <w:rsid w:val="00BD5F68"/>
    <w:rsid w:val="00BF43A0"/>
    <w:rsid w:val="00C374D5"/>
    <w:rsid w:val="00C76D32"/>
    <w:rsid w:val="00C80DCC"/>
    <w:rsid w:val="00C8144D"/>
    <w:rsid w:val="00C82492"/>
    <w:rsid w:val="00CB2F33"/>
    <w:rsid w:val="00CF6F88"/>
    <w:rsid w:val="00D159E3"/>
    <w:rsid w:val="00D242CB"/>
    <w:rsid w:val="00D43E69"/>
    <w:rsid w:val="00D9550F"/>
    <w:rsid w:val="00DC5D9D"/>
    <w:rsid w:val="00DD5573"/>
    <w:rsid w:val="00DE37F3"/>
    <w:rsid w:val="00DE64F5"/>
    <w:rsid w:val="00DF7B7F"/>
    <w:rsid w:val="00E2000C"/>
    <w:rsid w:val="00E47C85"/>
    <w:rsid w:val="00E64FBB"/>
    <w:rsid w:val="00E65237"/>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F4318"/>
    <w:rsid w:val="00FF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72F5"/>
    <w:pPr>
      <w:jc w:val="center"/>
    </w:pPr>
    <w:rPr>
      <w:rFonts w:ascii="ＭＳ 明朝"/>
      <w:szCs w:val="21"/>
    </w:rPr>
  </w:style>
  <w:style w:type="character" w:customStyle="1" w:styleId="ac">
    <w:name w:val="記 (文字)"/>
    <w:basedOn w:val="a0"/>
    <w:link w:val="ab"/>
    <w:uiPriority w:val="99"/>
    <w:rsid w:val="007D72F5"/>
    <w:rPr>
      <w:rFonts w:ascii="ＭＳ 明朝"/>
      <w:kern w:val="2"/>
      <w:sz w:val="21"/>
      <w:szCs w:val="21"/>
    </w:rPr>
  </w:style>
  <w:style w:type="paragraph" w:styleId="ad">
    <w:name w:val="Closing"/>
    <w:basedOn w:val="a"/>
    <w:link w:val="ae"/>
    <w:uiPriority w:val="99"/>
    <w:unhideWhenUsed/>
    <w:rsid w:val="007D72F5"/>
    <w:pPr>
      <w:jc w:val="right"/>
    </w:pPr>
    <w:rPr>
      <w:rFonts w:ascii="ＭＳ 明朝"/>
      <w:szCs w:val="21"/>
    </w:rPr>
  </w:style>
  <w:style w:type="character" w:customStyle="1" w:styleId="ae">
    <w:name w:val="結語 (文字)"/>
    <w:basedOn w:val="a0"/>
    <w:link w:val="ad"/>
    <w:uiPriority w:val="99"/>
    <w:rsid w:val="007D72F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A0DC-F324-4C0B-8405-57CF14F1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TotalTime>
  <Pages>17</Pages>
  <Words>2051</Words>
  <Characters>11696</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多田　彩華</cp:lastModifiedBy>
  <cp:revision>16</cp:revision>
  <cp:lastPrinted>2022-02-21T07:39:00Z</cp:lastPrinted>
  <dcterms:created xsi:type="dcterms:W3CDTF">2024-01-09T05:23:00Z</dcterms:created>
  <dcterms:modified xsi:type="dcterms:W3CDTF">2025-12-23T05:27:00Z</dcterms:modified>
</cp:coreProperties>
</file>