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72E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3843132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423F0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8786EB9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3499DF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C62C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37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8305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42AF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18A0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61FCDC5C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E7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9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613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418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55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FBEF7D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A43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A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850D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18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6C8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66D9F0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6A12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D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970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BFC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7FE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D3FFF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B949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05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B9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886F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D11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846B88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16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2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EDA0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E8C1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22B6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C20C9F0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50EFD8F3" w14:textId="77777777" w:rsidR="001A149B" w:rsidRDefault="001A149B">
      <w:pPr>
        <w:pStyle w:val="a3"/>
        <w:rPr>
          <w:spacing w:val="0"/>
        </w:rPr>
      </w:pPr>
    </w:p>
    <w:p w14:paraId="1C62B7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1219E51C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90C490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719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AC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6ED6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0E4F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C3CF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35148030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048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1D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4A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1BE1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752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7EA6E1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690B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B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84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82AA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9687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CF706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F4D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5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D8B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C7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173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3F3FEC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78F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A93E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84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C6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352FC0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54B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3B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9B74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4C4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F203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FE06C7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90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C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8C6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9C9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26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F6155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EEB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CD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6ACB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D1CD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F9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1D0D5F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D8C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7C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C3C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D12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C0D510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9C6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6C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8569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FC25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6BE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5EA85E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711F111B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4FE02920" w14:textId="77777777" w:rsidR="001A149B" w:rsidRDefault="001A149B">
      <w:pPr>
        <w:pStyle w:val="a3"/>
        <w:rPr>
          <w:spacing w:val="0"/>
        </w:rPr>
      </w:pPr>
    </w:p>
    <w:p w14:paraId="65969540" w14:textId="78FB6FCE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B381" w14:textId="77777777" w:rsidR="00607FE3" w:rsidRDefault="00607FE3" w:rsidP="00C87BE9">
      <w:r>
        <w:separator/>
      </w:r>
    </w:p>
  </w:endnote>
  <w:endnote w:type="continuationSeparator" w:id="0">
    <w:p w14:paraId="2ED8ED3B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B31C" w14:textId="77777777" w:rsidR="00607FE3" w:rsidRDefault="00607FE3" w:rsidP="00C87BE9">
      <w:r>
        <w:separator/>
      </w:r>
    </w:p>
  </w:footnote>
  <w:footnote w:type="continuationSeparator" w:id="0">
    <w:p w14:paraId="78847FAD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7048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878E8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04052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3916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B1942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03FD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E59E1-7B05-422E-8A9C-50E260900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EF66-2626-4C80-BB7F-77AF7BE5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D8304-AF9A-4DD5-8DC8-8830AE50E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53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弘松　知佳</cp:lastModifiedBy>
  <cp:revision>2</cp:revision>
  <cp:lastPrinted>2024-01-24T07:53:00Z</cp:lastPrinted>
  <dcterms:created xsi:type="dcterms:W3CDTF">2026-04-22T07:23:00Z</dcterms:created>
  <dcterms:modified xsi:type="dcterms:W3CDTF">2026-04-22T07:23:00Z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