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08E1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1DF8AE6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6846696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70473830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6C39DE6A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36F1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981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A254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56DD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472E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579E6831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66D1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CFA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55FD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B671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FCE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2528787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FFD1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144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0A99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7A52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6CC9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2FC80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305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566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14F2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5C18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DA99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05EFE9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92A3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E45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869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D883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ECEC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972756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8871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7B9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5409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BD5A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0E1C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770F79D0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27C108A4" w14:textId="77777777" w:rsidR="001A149B" w:rsidRPr="008F050F" w:rsidRDefault="001A149B">
      <w:pPr>
        <w:pStyle w:val="a3"/>
        <w:rPr>
          <w:spacing w:val="0"/>
        </w:rPr>
      </w:pPr>
    </w:p>
    <w:p w14:paraId="33753A9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3355A9D8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2F1EC1DC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1880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61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FEA1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4CC4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CE6C5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BACA35B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FEB9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C5F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C9B9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914F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63B4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B43EFEB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3931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48D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E6E5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C364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B3BD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EF4E4A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7B60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CF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DCC9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FE3C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11D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EE29D1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3D26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774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EC6C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D381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D4B6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97AA1A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139B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04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28D4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1FB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D3A1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8E91E6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7818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919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E82F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2CB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4D05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9A5FF1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020D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1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BF6B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390F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CEA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34CDAD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7280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A9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DD3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13CB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2719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52240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539C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A44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8B33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0687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4D0F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13CB0CE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057925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3A962D0F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7D25DD45" w14:textId="58A13036" w:rsidR="00185349" w:rsidRDefault="00185349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9B381" w14:textId="77777777" w:rsidR="00607FE3" w:rsidRDefault="00607FE3" w:rsidP="00C87BE9">
      <w:r>
        <w:separator/>
      </w:r>
    </w:p>
  </w:endnote>
  <w:endnote w:type="continuationSeparator" w:id="0">
    <w:p w14:paraId="2ED8ED3B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B31C" w14:textId="77777777" w:rsidR="00607FE3" w:rsidRDefault="00607FE3" w:rsidP="00C87BE9">
      <w:r>
        <w:separator/>
      </w:r>
    </w:p>
  </w:footnote>
  <w:footnote w:type="continuationSeparator" w:id="0">
    <w:p w14:paraId="78847FAD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16C74"/>
    <w:rsid w:val="0002154B"/>
    <w:rsid w:val="00021D61"/>
    <w:rsid w:val="00041A3F"/>
    <w:rsid w:val="000450C2"/>
    <w:rsid w:val="00075B24"/>
    <w:rsid w:val="00081052"/>
    <w:rsid w:val="000834F5"/>
    <w:rsid w:val="000B7048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47C2B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3916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817DB"/>
    <w:rsid w:val="00C87BE9"/>
    <w:rsid w:val="00C903FD"/>
    <w:rsid w:val="00C91FAA"/>
    <w:rsid w:val="00D507C0"/>
    <w:rsid w:val="00DB398B"/>
    <w:rsid w:val="00DB49D6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E59E1-7B05-422E-8A9C-50E260900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5EF66-2626-4C80-BB7F-77AF7BE57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9D8304-AF9A-4DD5-8DC8-8830AE50E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70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弘松　知佳</cp:lastModifiedBy>
  <cp:revision>2</cp:revision>
  <cp:lastPrinted>2024-01-24T07:53:00Z</cp:lastPrinted>
  <dcterms:created xsi:type="dcterms:W3CDTF">2026-04-22T07:31:00Z</dcterms:created>
  <dcterms:modified xsi:type="dcterms:W3CDTF">2026-04-22T07:31:00Z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