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0AB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</w:t>
      </w:r>
      <w:r w:rsidR="0054560F" w:rsidRPr="003764A9">
        <w:rPr>
          <w:rFonts w:ascii="ＭＳ 明朝" w:hAnsi="ＭＳ 明朝" w:hint="eastAsia"/>
          <w:color w:val="000000" w:themeColor="text1"/>
        </w:rPr>
        <w:t>８</w:t>
      </w:r>
      <w:r w:rsidRPr="003764A9">
        <w:rPr>
          <w:rFonts w:ascii="ＭＳ 明朝" w:hAnsi="ＭＳ 明朝" w:hint="eastAsia"/>
        </w:rPr>
        <w:t>号（第</w:t>
      </w:r>
      <w:r w:rsidR="00DE6211" w:rsidRPr="003764A9">
        <w:rPr>
          <w:rFonts w:ascii="ＭＳ 明朝" w:hAnsi="ＭＳ 明朝" w:hint="eastAsia"/>
        </w:rPr>
        <w:t>１１</w:t>
      </w:r>
      <w:r w:rsidRPr="003764A9">
        <w:rPr>
          <w:rFonts w:ascii="ＭＳ 明朝" w:hAnsi="ＭＳ 明朝" w:hint="eastAsia"/>
        </w:rPr>
        <w:t>条関係）</w:t>
      </w:r>
    </w:p>
    <w:p w14:paraId="0087A0AC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</w:t>
      </w:r>
      <w:r w:rsidRPr="003764A9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3764A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F41AF16" w14:textId="77777777" w:rsidR="007E4A32" w:rsidRDefault="001A149B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7E4A32" w:rsidRPr="00FB7E33" w14:paraId="10C903FC" w14:textId="77777777" w:rsidTr="000A6E62">
        <w:tc>
          <w:tcPr>
            <w:tcW w:w="2404" w:type="dxa"/>
          </w:tcPr>
          <w:p w14:paraId="55E6C2B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7E4A32" w:rsidRPr="00FB7E33" w14:paraId="4AFD9A86" w14:textId="77777777" w:rsidTr="000A6E62">
        <w:tc>
          <w:tcPr>
            <w:tcW w:w="2404" w:type="dxa"/>
          </w:tcPr>
          <w:p w14:paraId="0AAA86AF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7E1DF44C" w14:textId="77777777" w:rsidR="007E4A32" w:rsidRDefault="007E4A32" w:rsidP="007E4A32">
      <w:pPr>
        <w:pStyle w:val="a3"/>
        <w:rPr>
          <w:spacing w:val="0"/>
        </w:rPr>
      </w:pPr>
    </w:p>
    <w:p w14:paraId="5E31FDD8" w14:textId="77777777" w:rsidR="007E4A32" w:rsidRPr="003764A9" w:rsidRDefault="007E4A32" w:rsidP="007E4A32">
      <w:pPr>
        <w:pStyle w:val="a3"/>
        <w:rPr>
          <w:spacing w:val="0"/>
        </w:rPr>
      </w:pPr>
    </w:p>
    <w:p w14:paraId="3EE43996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481FB78" w14:textId="77777777" w:rsidR="007E4A32" w:rsidRDefault="007E4A32" w:rsidP="007E4A32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7E4A32" w:rsidRPr="00FB7E33" w14:paraId="5EEADCBF" w14:textId="77777777" w:rsidTr="000A6E62">
        <w:tc>
          <w:tcPr>
            <w:tcW w:w="1276" w:type="dxa"/>
          </w:tcPr>
          <w:p w14:paraId="19990B7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60"/>
              </w:rPr>
              <w:t>住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60"/>
              </w:rPr>
              <w:t>所</w:t>
            </w:r>
          </w:p>
        </w:tc>
        <w:tc>
          <w:tcPr>
            <w:tcW w:w="3113" w:type="dxa"/>
          </w:tcPr>
          <w:p w14:paraId="1F5A1BD7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3745250C" w14:textId="77777777" w:rsidTr="000A6E62">
        <w:tc>
          <w:tcPr>
            <w:tcW w:w="1276" w:type="dxa"/>
          </w:tcPr>
          <w:p w14:paraId="73237CD3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95"/>
                <w:fitText w:val="950" w:id="-1226594559"/>
              </w:rPr>
              <w:t>団体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9"/>
              </w:rPr>
              <w:t>名</w:t>
            </w:r>
          </w:p>
        </w:tc>
        <w:tc>
          <w:tcPr>
            <w:tcW w:w="3113" w:type="dxa"/>
          </w:tcPr>
          <w:p w14:paraId="3378AB01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1403E782" w14:textId="77777777" w:rsidTr="000A6E62">
        <w:tc>
          <w:tcPr>
            <w:tcW w:w="1276" w:type="dxa"/>
          </w:tcPr>
          <w:p w14:paraId="72AB157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0"/>
                <w:w w:val="83"/>
                <w:fitText w:val="950" w:id="-1226594558"/>
              </w:rPr>
              <w:t>代表者職氏</w:t>
            </w:r>
            <w:r w:rsidRPr="007E4A32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94558"/>
              </w:rPr>
              <w:t>名</w:t>
            </w:r>
          </w:p>
        </w:tc>
        <w:tc>
          <w:tcPr>
            <w:tcW w:w="3113" w:type="dxa"/>
          </w:tcPr>
          <w:p w14:paraId="2863B42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649030A6" w14:textId="77777777" w:rsidTr="000A6E62">
        <w:tc>
          <w:tcPr>
            <w:tcW w:w="1276" w:type="dxa"/>
          </w:tcPr>
          <w:p w14:paraId="74D532C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57"/>
              </w:rPr>
              <w:t>電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7"/>
              </w:rPr>
              <w:t>話</w:t>
            </w:r>
          </w:p>
        </w:tc>
        <w:tc>
          <w:tcPr>
            <w:tcW w:w="3113" w:type="dxa"/>
          </w:tcPr>
          <w:p w14:paraId="320AD4B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7E4A32" w:rsidRPr="00FB7E33" w14:paraId="72FACE81" w14:textId="77777777" w:rsidTr="000A6E62">
        <w:tc>
          <w:tcPr>
            <w:tcW w:w="1276" w:type="dxa"/>
          </w:tcPr>
          <w:p w14:paraId="0AA72FE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10"/>
                <w:w w:val="90"/>
                <w:fitText w:val="950" w:id="-1226594556"/>
              </w:rPr>
              <w:t>電子メー</w:t>
            </w:r>
            <w:r w:rsidRPr="007E4A32">
              <w:rPr>
                <w:rFonts w:asciiTheme="minorEastAsia" w:eastAsiaTheme="minorEastAsia" w:hAnsiTheme="minorEastAsia" w:hint="eastAsia"/>
                <w:spacing w:val="7"/>
                <w:w w:val="90"/>
                <w:fitText w:val="950" w:id="-1226594556"/>
              </w:rPr>
              <w:t>ル</w:t>
            </w:r>
          </w:p>
        </w:tc>
        <w:tc>
          <w:tcPr>
            <w:tcW w:w="3113" w:type="dxa"/>
          </w:tcPr>
          <w:p w14:paraId="4AE5F528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2436164" w14:textId="77777777" w:rsidR="007E4A32" w:rsidRDefault="007E4A32" w:rsidP="007E4A32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0087A0B7" w14:textId="6BAA8653" w:rsidR="001A149B" w:rsidRPr="003764A9" w:rsidRDefault="007E4A32" w:rsidP="007E4A32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令和○</w:t>
      </w:r>
      <w:r w:rsidR="001A149B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観</w:t>
      </w:r>
      <w:r w:rsidR="001A149B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1A149B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1A149B" w:rsidRPr="003764A9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52231C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Pr="003764A9">
        <w:rPr>
          <w:rFonts w:ascii="ＭＳ 明朝" w:hAnsi="ＭＳ 明朝" w:hint="eastAsia"/>
        </w:rPr>
        <w:t>事業</w:t>
      </w:r>
      <w:r w:rsidR="001A149B" w:rsidRPr="003764A9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１１</w:t>
      </w:r>
      <w:r w:rsidR="001A149B" w:rsidRPr="003764A9">
        <w:rPr>
          <w:rFonts w:ascii="ＭＳ 明朝" w:hAnsi="ＭＳ 明朝" w:hint="eastAsia"/>
          <w:color w:val="000000" w:themeColor="text1"/>
        </w:rPr>
        <w:t>条の規定に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="001F107A" w:rsidRPr="003764A9">
        <w:rPr>
          <w:rFonts w:ascii="ＭＳ 明朝" w:hAnsi="ＭＳ 明朝" w:hint="eastAsia"/>
          <w:color w:val="000000" w:themeColor="text1"/>
        </w:rPr>
        <w:t>、</w:t>
      </w:r>
      <w:r w:rsidR="001A149B" w:rsidRPr="003764A9">
        <w:rPr>
          <w:rFonts w:ascii="ＭＳ 明朝" w:hAnsi="ＭＳ 明朝" w:hint="eastAsia"/>
          <w:color w:val="000000" w:themeColor="text1"/>
        </w:rPr>
        <w:t>その実</w:t>
      </w:r>
      <w:r w:rsidR="001A149B" w:rsidRPr="003764A9">
        <w:rPr>
          <w:rFonts w:ascii="ＭＳ 明朝" w:hAnsi="ＭＳ 明朝" w:hint="eastAsia"/>
        </w:rPr>
        <w:t>績を報告します。</w:t>
      </w:r>
    </w:p>
    <w:p w14:paraId="0087A0B8" w14:textId="77777777" w:rsidR="001A149B" w:rsidRPr="003764A9" w:rsidRDefault="001A149B">
      <w:pPr>
        <w:pStyle w:val="a3"/>
        <w:rPr>
          <w:spacing w:val="0"/>
        </w:rPr>
      </w:pPr>
    </w:p>
    <w:p w14:paraId="0087A0B9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A0BA" w14:textId="77777777" w:rsidR="001A149B" w:rsidRPr="003764A9" w:rsidRDefault="001A149B">
      <w:pPr>
        <w:pStyle w:val="a3"/>
        <w:rPr>
          <w:spacing w:val="0"/>
        </w:rPr>
      </w:pPr>
    </w:p>
    <w:p w14:paraId="2B47C182" w14:textId="77777777" w:rsidR="007E4A32" w:rsidRPr="003764A9" w:rsidRDefault="007E4A32" w:rsidP="007E4A32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7AD76852" w14:textId="133B2C23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7AACAE08" w14:textId="31D053F9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34CA18A9" w14:textId="52907810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56279312" w14:textId="5914FF31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4820E36F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1E0FE79C" w14:textId="20FA2E48" w:rsidR="007E4A32" w:rsidRPr="00FB7E33" w:rsidRDefault="007E4A32" w:rsidP="007E4A32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</w:t>
      </w:r>
      <w:r>
        <w:rPr>
          <w:rFonts w:hint="eastAsia"/>
          <w:spacing w:val="0"/>
        </w:rPr>
        <w:t>実績報告</w:t>
      </w:r>
      <w:r w:rsidRPr="00FB7E33">
        <w:rPr>
          <w:rFonts w:hint="eastAsia"/>
          <w:spacing w:val="0"/>
        </w:rPr>
        <w:t>書（別紙</w:t>
      </w:r>
      <w:r w:rsidR="009F2D6C">
        <w:rPr>
          <w:rFonts w:hint="eastAsia"/>
          <w:spacing w:val="0"/>
        </w:rPr>
        <w:t>５</w:t>
      </w:r>
      <w:r w:rsidRPr="00FB7E33">
        <w:rPr>
          <w:rFonts w:hint="eastAsia"/>
          <w:spacing w:val="0"/>
        </w:rPr>
        <w:t>）</w:t>
      </w:r>
    </w:p>
    <w:p w14:paraId="73CB3B7E" w14:textId="77777777" w:rsidR="007E4A32" w:rsidRDefault="007E4A32">
      <w:pPr>
        <w:pStyle w:val="a3"/>
        <w:rPr>
          <w:rFonts w:ascii="ＭＳ 明朝" w:hAnsi="ＭＳ 明朝"/>
          <w:spacing w:val="2"/>
        </w:rPr>
      </w:pPr>
    </w:p>
    <w:p w14:paraId="0087A0C3" w14:textId="71D0D6BE" w:rsidR="003A34BC" w:rsidRPr="007E4A32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（注）申請内容を上段に（</w:t>
      </w: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）書</w:t>
      </w:r>
      <w:r w:rsidR="00812DB0" w:rsidRPr="003764A9">
        <w:rPr>
          <w:rFonts w:ascii="ＭＳ 明朝" w:hAnsi="ＭＳ 明朝" w:hint="eastAsia"/>
        </w:rPr>
        <w:t>で記入し</w:t>
      </w:r>
      <w:r w:rsidRPr="003764A9">
        <w:rPr>
          <w:rFonts w:ascii="ＭＳ 明朝" w:hAnsi="ＭＳ 明朝" w:hint="eastAsia"/>
        </w:rPr>
        <w:t>、実績を</w:t>
      </w:r>
      <w:r w:rsidR="00812DB0" w:rsidRPr="003764A9">
        <w:rPr>
          <w:rFonts w:ascii="ＭＳ 明朝" w:hAnsi="ＭＳ 明朝" w:hint="eastAsia"/>
        </w:rPr>
        <w:t>その</w:t>
      </w:r>
      <w:r w:rsidRPr="003764A9">
        <w:rPr>
          <w:rFonts w:ascii="ＭＳ 明朝" w:hAnsi="ＭＳ 明朝" w:hint="eastAsia"/>
        </w:rPr>
        <w:t>下段に記入する。</w:t>
      </w:r>
    </w:p>
    <w:p w14:paraId="0087A0C4" w14:textId="36FB2E9F" w:rsidR="00E42856" w:rsidRPr="003764A9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847C4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265B3"/>
    <w:rsid w:val="00443DA2"/>
    <w:rsid w:val="004539F5"/>
    <w:rsid w:val="00494C53"/>
    <w:rsid w:val="00510FAC"/>
    <w:rsid w:val="005110CD"/>
    <w:rsid w:val="0052231C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A4615"/>
    <w:rsid w:val="007C2531"/>
    <w:rsid w:val="007E4A32"/>
    <w:rsid w:val="008059A9"/>
    <w:rsid w:val="00812DB0"/>
    <w:rsid w:val="00836EE9"/>
    <w:rsid w:val="00867477"/>
    <w:rsid w:val="00872301"/>
    <w:rsid w:val="008759B5"/>
    <w:rsid w:val="00890FC9"/>
    <w:rsid w:val="008917A0"/>
    <w:rsid w:val="008A736C"/>
    <w:rsid w:val="008C2377"/>
    <w:rsid w:val="008C5382"/>
    <w:rsid w:val="008C7183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2D6C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4509F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7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0EBC7-1605-403E-BF7D-8F1C3269D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292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3</cp:revision>
  <cp:lastPrinted>2022-02-21T07:41:00Z</cp:lastPrinted>
  <dcterms:created xsi:type="dcterms:W3CDTF">2026-06-17T04:58:00Z</dcterms:created>
  <dcterms:modified xsi:type="dcterms:W3CDTF">2026-06-17T06:01:00Z</dcterms:modified>
</cp:coreProperties>
</file>